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tbl>
      <w:tblPr>
        <w:tblW w:w="8886" w:type="dxa"/>
        <w:tblLook w:val="0000"/>
      </w:tblPr>
      <w:tblGrid>
        <w:gridCol w:w="8886"/>
      </w:tblGrid>
      <w:tr w14:paraId="6EC31355" w14:textId="77777777" w:rsidTr="00812E39">
        <w:tblPrEx>
          <w:tblW w:w="8886" w:type="dxa"/>
          <w:tblLook w:val="0000"/>
        </w:tblPrEx>
        <w:trPr>
          <w:trHeight w:val="2181"/>
        </w:trPr>
        <w:tc>
          <w:tcPr>
            <w:tcW w:w="8886" w:type="dxa"/>
          </w:tcPr>
          <w:p w:rsidR="00960D55" w:rsidRPr="00E57152" w:rsidP="00321AE8" w14:paraId="7C7EC804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3" name="Picture 3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26CC42C8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Alabama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052AB9EB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2AB7EDAB" w14:paraId="532B15E1" w14:textId="3EE04748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2AB7EDAB">
              <w:rPr>
                <w:b/>
                <w:bCs/>
                <w:i/>
                <w:iCs/>
                <w:sz w:val="25"/>
                <w:szCs w:val="25"/>
              </w:rPr>
              <w:t>Under Threat by the Courts, FCC May Be Forced to End Vital Programs That Connect Schools and Libraries, Hospitals</w:t>
            </w:r>
            <w:r w:rsidRPr="2AB7EDAB" w:rsidR="5BA12495">
              <w:rPr>
                <w:b/>
                <w:bCs/>
                <w:i/>
                <w:iCs/>
                <w:sz w:val="25"/>
                <w:szCs w:val="25"/>
              </w:rPr>
              <w:t>, Rural Areas</w:t>
            </w:r>
            <w:r w:rsidRPr="2AB7EDAB" w:rsidR="10B03849">
              <w:rPr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Pr="2AB7EDAB" w:rsidR="5BA12495">
              <w:rPr>
                <w:b/>
                <w:bCs/>
                <w:i/>
                <w:iCs/>
                <w:sz w:val="25"/>
                <w:szCs w:val="25"/>
              </w:rPr>
              <w:t xml:space="preserve">&amp; </w:t>
            </w:r>
            <w:r w:rsidRPr="2AB7EDAB">
              <w:rPr>
                <w:b/>
                <w:bCs/>
                <w:i/>
                <w:iCs/>
                <w:sz w:val="25"/>
                <w:szCs w:val="25"/>
              </w:rPr>
              <w:t>Low-Income Households</w:t>
            </w:r>
          </w:p>
          <w:p w:rsidR="00960D55" w:rsidP="72797125" w14:paraId="36F34AB5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2E85BFCC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5C1BB7DE" w14:textId="44CEB39B">
            <w:pPr>
              <w:rPr>
                <w:sz w:val="22"/>
                <w:szCs w:val="22"/>
              </w:rPr>
            </w:pPr>
            <w:r w:rsidRPr="2AB7EDAB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2AB7EDAB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2E69B9C8" w14:textId="77777777">
            <w:pPr>
              <w:rPr>
                <w:sz w:val="22"/>
                <w:szCs w:val="22"/>
              </w:rPr>
            </w:pPr>
          </w:p>
          <w:p w:rsidR="00960D55" w:rsidP="72797125" w14:paraId="29090A58" w14:textId="0369DFC8">
            <w:pPr>
              <w:rPr>
                <w:sz w:val="22"/>
                <w:szCs w:val="22"/>
              </w:rPr>
            </w:pPr>
            <w:r w:rsidRPr="2AB7EDAB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hyperlink r:id="rId5" w:history="1">
                <w:r w:rsidRPr="00566E09" w:rsidR="000C1EEF">
                  <w:rPr>
                    <w:rStyle w:val="Hyperlink"/>
                    <w:sz w:val="22"/>
                    <w:szCs w:val="22"/>
                  </w:rPr>
                  <w:t>called</w:t>
                </w:r>
              </w:hyperlink>
            </w:hyperlink>
            <w:r w:rsidRPr="2AB7EDAB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5ADE9FE5" w14:textId="77777777">
            <w:pPr>
              <w:rPr>
                <w:sz w:val="22"/>
                <w:szCs w:val="22"/>
              </w:rPr>
            </w:pPr>
          </w:p>
          <w:p w:rsidR="00960D55" w:rsidP="72797125" w14:paraId="29A8EA70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503680C9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55F77E67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Alabama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12B91807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1DB7984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3BD1A6E7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4FCBF9C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1,490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239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136,186,232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1F4FBFC1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17C212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762,345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2210F7C4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7FFDD3D2" w14:textId="1184E9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7B41347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2546B8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229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13,918,533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6964956B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52C50AE7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C40225F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73738A46" w14:textId="6B3EE9FC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82,589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328C91B2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55BE33A7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CD06D46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62FD0DF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Alabama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73,346,896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210CA59A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7D39D09F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2E054F23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1CB9B06F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1AB24714" w14:textId="2F3CAB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45D78F2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50F5BBF9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7E39140C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4CC99133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6D0EAEF3" w14:textId="77777777" w:rsidTr="6AECE293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6BD42BF7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183955230" name="Picture 1183955230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955230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45A785C9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Alaska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46C44EF4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7415C5CC" w14:textId="45CD1F0D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5C436E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0252172D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224FDAC3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6C883445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404A2C35" w14:textId="77777777">
            <w:pPr>
              <w:rPr>
                <w:sz w:val="22"/>
                <w:szCs w:val="22"/>
              </w:rPr>
            </w:pPr>
          </w:p>
          <w:p w:rsidR="00960D55" w:rsidP="72797125" w14:paraId="788ED1E1" w14:textId="6C918B19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1A16A2C5" w14:textId="77777777">
            <w:pPr>
              <w:rPr>
                <w:sz w:val="22"/>
                <w:szCs w:val="22"/>
              </w:rPr>
            </w:pPr>
          </w:p>
          <w:p w:rsidR="00960D55" w:rsidP="72797125" w14:paraId="716F271F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503CBC02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45057A5C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Alaska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7E33E8E5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87A925A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014D5599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ED98C54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496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81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451,440,799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AE91967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B80742C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137,603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39F5A5C9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1FE5D5C8" w14:textId="6F6693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F471141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46DBBE8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227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602,552,177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30CEB68F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53E486C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1,681,852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416CFAC0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0CDC7557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008E3911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6B2FE5F7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6AECE293">
              <w:rPr>
                <w:sz w:val="22"/>
                <w:szCs w:val="22"/>
              </w:rPr>
              <w:t xml:space="preserve">In March 2024, </w:t>
            </w:r>
            <w:r w:rsidRPr="6AECE293">
              <w:rPr>
                <w:noProof/>
                <w:sz w:val="22"/>
                <w:szCs w:val="22"/>
              </w:rPr>
              <w:t>19,289</w:t>
            </w:r>
            <w:r w:rsidRPr="6AECE293">
              <w:rPr>
                <w:sz w:val="22"/>
                <w:szCs w:val="22"/>
              </w:rPr>
              <w:t xml:space="preserve"> subscribers received discounted phone and/or internet service. </w:t>
            </w:r>
          </w:p>
          <w:p w:rsidR="00960D55" w:rsidP="00463481" w14:paraId="0AB73A69" w14:textId="77777777">
            <w:pPr>
              <w:rPr>
                <w:b/>
                <w:bCs/>
                <w:sz w:val="22"/>
                <w:szCs w:val="22"/>
              </w:rPr>
            </w:pPr>
          </w:p>
          <w:p w:rsidR="00D101CC" w:rsidP="00463481" w14:paraId="04A13A68" w14:textId="77777777">
            <w:pPr>
              <w:rPr>
                <w:b/>
                <w:bCs/>
                <w:sz w:val="22"/>
                <w:szCs w:val="22"/>
              </w:rPr>
            </w:pPr>
          </w:p>
          <w:p w:rsidR="00D101CC" w:rsidP="00463481" w14:paraId="195390DD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43CAE7F7" w14:textId="67D8FEE3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A31BF34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41810AE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6AECE293">
              <w:rPr>
                <w:sz w:val="22"/>
                <w:szCs w:val="22"/>
              </w:rPr>
              <w:t xml:space="preserve">In 2023, carriers in </w:t>
            </w:r>
            <w:r w:rsidRPr="6AECE293">
              <w:rPr>
                <w:noProof/>
                <w:sz w:val="22"/>
                <w:szCs w:val="22"/>
              </w:rPr>
              <w:t>Alaska</w:t>
            </w:r>
            <w:r w:rsidRPr="6AECE293">
              <w:rPr>
                <w:sz w:val="22"/>
                <w:szCs w:val="22"/>
              </w:rPr>
              <w:t xml:space="preserve"> received </w:t>
            </w:r>
            <w:r w:rsidRPr="6AECE293">
              <w:rPr>
                <w:noProof/>
                <w:sz w:val="22"/>
                <w:szCs w:val="22"/>
              </w:rPr>
              <w:t>$167,214,967</w:t>
            </w:r>
            <w:r w:rsidRPr="6AECE293">
              <w:rPr>
                <w:sz w:val="22"/>
                <w:szCs w:val="22"/>
              </w:rPr>
              <w:t xml:space="preserve"> to connect households in the most rural communities.  </w:t>
            </w:r>
          </w:p>
          <w:p w:rsidR="00960D55" w:rsidRPr="00321AE8" w:rsidP="00463481" w14:paraId="09EB0D1C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1962A2C5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780B30DC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05E6B32" w14:textId="776F8CF6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21433FFF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2BFAE384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52F71C8A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675A91CB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13F644C8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1897F9C8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882688025" name="Picture 882688025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688025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195629C0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American Samoa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198C7827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3CEA3BFF" w14:textId="57110AA3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010C7896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567AC8E4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3F79A7B9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392441CB" w14:textId="77777777">
            <w:pPr>
              <w:rPr>
                <w:sz w:val="22"/>
                <w:szCs w:val="22"/>
              </w:rPr>
            </w:pPr>
          </w:p>
          <w:p w:rsidR="00960D55" w:rsidP="72797125" w14:paraId="3EFCDD91" w14:textId="50F9A475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05CCCED5" w14:textId="77777777">
            <w:pPr>
              <w:rPr>
                <w:sz w:val="22"/>
                <w:szCs w:val="22"/>
              </w:rPr>
            </w:pPr>
          </w:p>
          <w:p w:rsidR="00960D55" w:rsidP="72797125" w14:paraId="1D277BFA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0ECBDAF3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3D9B4770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American Samoa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9105F25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41EBE8B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3A80CBDD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A19B04D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66</w:t>
            </w:r>
            <w:r w:rsidRPr="00463481">
              <w:rPr>
                <w:sz w:val="22"/>
                <w:szCs w:val="22"/>
              </w:rPr>
              <w:t xml:space="preserve"> schools and </w:t>
            </w:r>
            <w:r w:rsidRPr="00EB01BE">
              <w:rPr>
                <w:noProof/>
                <w:sz w:val="22"/>
                <w:szCs w:val="22"/>
              </w:rPr>
              <w:t>one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3,155,664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68D8411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E105106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14,799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73B5BCF5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1E1F0934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27B0CFA8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451B299C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2,002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3E182DBF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409FDDB1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00898F4" w14:textId="77777777">
            <w:pPr>
              <w:rPr>
                <w:sz w:val="22"/>
                <w:szCs w:val="22"/>
              </w:rPr>
            </w:pPr>
          </w:p>
          <w:p w:rsidR="00960D55" w:rsidRPr="00755B4F" w:rsidP="00960D55" w14:paraId="5B1A9438" w14:textId="649B44E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American Samoa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2,993,607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D36154" w:rsidP="00850E26" w14:paraId="16A5DB3E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D36154" w:rsidP="00850E26" w14:paraId="590A239D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D36154" w:rsidP="00850E26" w14:paraId="629699D5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D36154" w:rsidP="00850E26" w14:paraId="630B2B7D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D36154" w:rsidP="00850E26" w14:paraId="414D5D97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D36154" w:rsidP="00850E26" w14:paraId="7FAAEB0F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960D55" w:rsidRPr="007475A1" w:rsidP="00850E26" w14:paraId="72410954" w14:textId="500C371B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440FD161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2DE04570" w14:textId="757DE48C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0FD4B34E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6DEF741A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1645EF33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69B96A8B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7DA7FAFB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0939580D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563200086" name="Picture 1563200086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200086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77F3A05E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Arizona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585C3873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64EE68D2" w14:textId="667F1469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29382059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693DCAED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029EC2B7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1FA08714" w14:textId="77777777">
            <w:pPr>
              <w:rPr>
                <w:sz w:val="22"/>
                <w:szCs w:val="22"/>
              </w:rPr>
            </w:pPr>
          </w:p>
          <w:p w:rsidR="00960D55" w:rsidP="72797125" w14:paraId="6C6ABE44" w14:textId="392698B7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561229CB" w14:textId="77777777">
            <w:pPr>
              <w:rPr>
                <w:sz w:val="22"/>
                <w:szCs w:val="22"/>
              </w:rPr>
            </w:pPr>
          </w:p>
          <w:p w:rsidR="00960D55" w:rsidP="72797125" w14:paraId="11DA2A97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79A08E29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F7ABAA6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Arizona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4257409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8564D08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1D5F3C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7F56118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2,073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302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165,531,682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7B9ACD1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CBA5FAA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1,295,333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14F4F013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13AAD15C" w14:textId="5CF668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B2E82B4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258E36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176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24,870,949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07196A46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50EB035" w14:textId="7F5DB6B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237,150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4F8AC49C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19A5691E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79BE7292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1A3E409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184,850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61412DA2" w14:textId="77777777">
            <w:pPr>
              <w:rPr>
                <w:sz w:val="22"/>
                <w:szCs w:val="22"/>
              </w:rPr>
            </w:pPr>
          </w:p>
          <w:p w:rsidR="00960D55" w:rsidP="00463481" w14:paraId="2FD06C54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P="00463481" w14:paraId="36EEC107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1C8089F4" w14:textId="69D8A2E9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A3910EA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4A4A881F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Arizona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68,470,271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2854E00F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5B246E46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1FA75091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70CA9C0C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27D15C3E" w14:textId="4E820E62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25CC6EF2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2EC90B23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71BD13A8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30545F34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4B4CC623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2FD516A6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994712997" name="Picture 1994712997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712997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1CD2A018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Arkansas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57547EA0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5F8AAC05" w14:textId="6F287192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65F62B3C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2FE57A75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1197B64B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04392248" w14:textId="77777777">
            <w:pPr>
              <w:rPr>
                <w:sz w:val="22"/>
                <w:szCs w:val="22"/>
              </w:rPr>
            </w:pPr>
          </w:p>
          <w:p w:rsidR="00960D55" w:rsidP="72797125" w14:paraId="1EE4DF21" w14:textId="36A7185A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4D50A697" w14:textId="77777777">
            <w:pPr>
              <w:rPr>
                <w:sz w:val="22"/>
                <w:szCs w:val="22"/>
              </w:rPr>
            </w:pPr>
          </w:p>
          <w:p w:rsidR="00960D55" w:rsidP="72797125" w14:paraId="2A13D223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5571560A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77FEA8DA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Arkansas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7FA0B09F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2A4C6A9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66627D3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81288BD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888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129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48,501,994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2A14B89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7FB45D5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437,972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7DB304AC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57C723E8" w14:textId="6AB580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DB96B01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D4AB22C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669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30,509,422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55A20D49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4E4986A" w14:textId="1FDB2AAA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6,183,189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10B7EDC2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7B28D762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8DBB55F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4FC9F79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79,188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122B71C3" w14:textId="77777777">
            <w:pPr>
              <w:rPr>
                <w:sz w:val="22"/>
                <w:szCs w:val="22"/>
              </w:rPr>
            </w:pPr>
          </w:p>
          <w:p w:rsidR="00960D55" w:rsidP="00463481" w14:paraId="618137D4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P="00463481" w14:paraId="180B7682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27B7F186" w14:textId="3547A180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6B9778C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242C15D8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Arkansas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110,852,697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4A4ECD18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4C1EF273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5A4812B9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1A032118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0519600D" w14:textId="279964B0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39868D64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79EB17C8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4AFC476C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5B5A06A1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641D94BB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27BD2721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56633473" name="Picture 56633473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3473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1E92F242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California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06649C95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5CD7A1FF" w14:textId="14F99669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576E915F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47CBCC44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706835FA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68EB9986" w14:textId="77777777">
            <w:pPr>
              <w:rPr>
                <w:sz w:val="22"/>
                <w:szCs w:val="22"/>
              </w:rPr>
            </w:pPr>
          </w:p>
          <w:p w:rsidR="00960D55" w:rsidP="72797125" w14:paraId="316DA47D" w14:textId="0A634F51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564C1E15" w14:textId="77777777">
            <w:pPr>
              <w:rPr>
                <w:sz w:val="22"/>
                <w:szCs w:val="22"/>
              </w:rPr>
            </w:pPr>
          </w:p>
          <w:p w:rsidR="00960D55" w:rsidP="72797125" w14:paraId="412B0131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29D98E6B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A395BA4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California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257D61F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6243432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45F3387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ECAAA1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11,629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1,034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911,723,673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5FECF5CC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09E7618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6,572,531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7A25282B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7E82F553" w14:textId="6BA3E1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10A6D2A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80A890D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567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64,767,804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17387252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B86746A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Eleven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3,205,866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202CE6AE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759A6D1C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4058CB73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2981D36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1,202,952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74988523" w14:textId="77777777">
            <w:pPr>
              <w:rPr>
                <w:sz w:val="22"/>
                <w:szCs w:val="22"/>
              </w:rPr>
            </w:pPr>
          </w:p>
          <w:p w:rsidR="00960D55" w:rsidP="00463481" w14:paraId="1CC492D5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P="00463481" w14:paraId="425B98AA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1A3884AE" w14:textId="3C41C62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546CF85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0893DFA9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California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72,713,851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2BF80EAB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66577968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44D968F7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639CB1EE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0D62EE60" w14:textId="389A913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275F9678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191C38E9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6AC008C6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5DDFACFD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72D07558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68FC44B1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296985203" name="Picture 296985203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5203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30E431E3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Colorado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3D5AA768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59D527BB" w14:textId="56289615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616220CD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0C913995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3A5ACC31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48583D15" w14:textId="77777777">
            <w:pPr>
              <w:rPr>
                <w:sz w:val="22"/>
                <w:szCs w:val="22"/>
              </w:rPr>
            </w:pPr>
          </w:p>
          <w:p w:rsidR="00960D55" w:rsidP="72797125" w14:paraId="7C2C1AD4" w14:textId="0C95DC7B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430E2CCE" w14:textId="77777777">
            <w:pPr>
              <w:rPr>
                <w:sz w:val="22"/>
                <w:szCs w:val="22"/>
              </w:rPr>
            </w:pPr>
          </w:p>
          <w:p w:rsidR="00960D55" w:rsidP="72797125" w14:paraId="11D9A2FF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654EC10A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9508383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Colorado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40D1FB20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29BDFDA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40E7973F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FA218B1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1,922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156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74,773,583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5899F8B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5E884F0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898,597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6440C4F3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23D08F59" w14:textId="5A91A1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318007B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AD73C89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454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25,823,054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4E3A230B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75F3D95" w14:textId="36007A2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824,096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0BCA35C7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677DD30E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116B007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3E6BE49E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91,191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4C2E66B3" w14:textId="77777777">
            <w:pPr>
              <w:rPr>
                <w:sz w:val="22"/>
                <w:szCs w:val="22"/>
              </w:rPr>
            </w:pPr>
          </w:p>
          <w:p w:rsidR="00960D55" w:rsidP="00463481" w14:paraId="49701F29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P="00463481" w14:paraId="52304C2B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2B26D10C" w14:textId="6D6837C4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B2E820B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123F9AD1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Colorado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46,123,412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2D230DF5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34DB352A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589358D5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7C3D5A5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1EE7F4DC" w14:textId="4D21E692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3A94E33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5129CFCC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4C1593B5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4232B511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7CCBA2AD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2E593002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560593792" name="Picture 560593792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93792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2E93869B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Connecticut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6C9FC5E4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4877B703" w14:textId="591BD6F8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33B4B93E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3733607B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49092A2C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7FA3AB81" w14:textId="77777777">
            <w:pPr>
              <w:rPr>
                <w:sz w:val="22"/>
                <w:szCs w:val="22"/>
              </w:rPr>
            </w:pPr>
          </w:p>
          <w:p w:rsidR="00960D55" w:rsidP="72797125" w14:paraId="44F765AE" w14:textId="40A048BE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62049AC0" w14:textId="77777777">
            <w:pPr>
              <w:rPr>
                <w:sz w:val="22"/>
                <w:szCs w:val="22"/>
              </w:rPr>
            </w:pPr>
          </w:p>
          <w:p w:rsidR="00960D55" w:rsidP="72797125" w14:paraId="65B1B015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6CBD0AE4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2B57B0EF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Connecticut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5E2B8E13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7F65328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4FE100B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5E56EDC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1,212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123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65,432,756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DDAA37F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7BF141B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565,174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587328E6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54F4D845" w14:textId="40378A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019AB4D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3CD99D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125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8,782,626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0192AF89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364CE9E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Five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2,372,308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7D5777E9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1FA01C68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5C6E97DF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19C53AE7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56,056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3E71712E" w14:textId="77777777">
            <w:pPr>
              <w:rPr>
                <w:sz w:val="22"/>
                <w:szCs w:val="22"/>
              </w:rPr>
            </w:pPr>
          </w:p>
          <w:p w:rsidR="00960D55" w:rsidP="00463481" w14:paraId="1C379306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P="00463481" w14:paraId="50AB168E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210FD392" w14:textId="1B100561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734440E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2B23B9E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Connecticut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32,011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149EE30E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2E793C4C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7C0AE987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49ADC98B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2B19A9BF" w14:textId="4D35C408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1291CC79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7E5DE764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7382D253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2B2CAFAD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609BE7B2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6C5C37D1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540479510" name="Picture 540479510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79510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28D64111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Delaware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3E8AF1A2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7364A020" w14:textId="665D200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765FE861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5862BBB6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5EC8134D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3C99572D" w14:textId="77777777">
            <w:pPr>
              <w:rPr>
                <w:sz w:val="22"/>
                <w:szCs w:val="22"/>
              </w:rPr>
            </w:pPr>
          </w:p>
          <w:p w:rsidR="00960D55" w:rsidP="72797125" w14:paraId="61B229E5" w14:textId="67B63270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0AFE1A26" w14:textId="77777777">
            <w:pPr>
              <w:rPr>
                <w:sz w:val="22"/>
                <w:szCs w:val="22"/>
              </w:rPr>
            </w:pPr>
          </w:p>
          <w:p w:rsidR="00960D55" w:rsidP="72797125" w14:paraId="513DE31E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4E3EE265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5D801721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Delaware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1604300C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9B3F4C8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47C26DE1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8FE26AF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254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33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14,045,534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191EC82A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CF1BCC3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160,048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70E365F2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5ECADE56" w14:textId="7361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7C078F6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DED488A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51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3,306,408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3304A170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53B20E38" w14:textId="49374EF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3,253,627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70D84D96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35256C21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77B1F28B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00B2C66C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12,323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6572BD87" w14:textId="77777777">
            <w:pPr>
              <w:rPr>
                <w:sz w:val="22"/>
                <w:szCs w:val="22"/>
              </w:rPr>
            </w:pPr>
          </w:p>
          <w:p w:rsidR="004F74CF" w:rsidP="00463481" w14:paraId="1FE8C641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69DA7C6C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7DDDC8E5" w14:textId="400A653C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070F13A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47E3179C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Delaware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1,463,737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E0D97D5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1A86B041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3C247A6A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5E791550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63391F9" w14:textId="149752CD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6373FD95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73D42E31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2DFD11AD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58148D4D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69C8D737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277DA38F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967678866" name="Picture 967678866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678866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19F85D99" w14:textId="4EB5F798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="00855EB7">
              <w:rPr>
                <w:b/>
                <w:bCs/>
                <w:sz w:val="32"/>
                <w:szCs w:val="32"/>
              </w:rPr>
              <w:t xml:space="preserve">THE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District of Columbia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682B7658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6667FDE9" w14:textId="036B3CD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3E84BBB8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05226727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13DBE676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7625058B" w14:textId="77777777">
            <w:pPr>
              <w:rPr>
                <w:sz w:val="22"/>
                <w:szCs w:val="22"/>
              </w:rPr>
            </w:pPr>
          </w:p>
          <w:p w:rsidR="00960D55" w:rsidP="72797125" w14:paraId="0552AD0C" w14:textId="1A77E240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4FC54919" w14:textId="77777777">
            <w:pPr>
              <w:rPr>
                <w:sz w:val="22"/>
                <w:szCs w:val="22"/>
              </w:rPr>
            </w:pPr>
          </w:p>
          <w:p w:rsidR="00960D55" w:rsidP="72797125" w14:paraId="5E923692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2A446DDC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E375D34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District of Columbia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4CFF43E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7DD78C4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066EF4B6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9AEA72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238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26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23,893,027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6C509156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9E47338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94,874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7C252998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38B9AEE5" w14:textId="238CA2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A5C5067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2854A1F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Three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2,433,156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2E7964C6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021BCDC9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7FB240ED" w14:textId="77777777">
            <w:pPr>
              <w:rPr>
                <w:sz w:val="22"/>
                <w:szCs w:val="22"/>
              </w:rPr>
            </w:pPr>
          </w:p>
          <w:p w:rsidR="00960D55" w:rsidP="00463481" w14:paraId="4D8A3918" w14:textId="5108FD0A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19,078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3B5A3E" w:rsidRPr="003B5A3E" w:rsidP="003B5A3E" w14:paraId="14CD9FDE" w14:textId="77777777">
            <w:pPr>
              <w:pStyle w:val="ListParagraph"/>
              <w:rPr>
                <w:sz w:val="22"/>
                <w:szCs w:val="22"/>
              </w:rPr>
            </w:pPr>
          </w:p>
          <w:p w:rsidR="0037757A" w:rsidP="00850E26" w14:paraId="3521A7BE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37757A" w:rsidP="00850E26" w14:paraId="4410F916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37757A" w:rsidP="00850E26" w14:paraId="163D88B7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37757A" w:rsidP="00850E26" w14:paraId="4D4103B2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960D55" w:rsidRPr="007475A1" w:rsidP="00850E26" w14:paraId="4ABD2888" w14:textId="51B2A3C1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55C8C8F0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12D18FBC" w14:textId="7B5806C6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0C83CC08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3737133E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56E9FE2D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58F55523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19327D05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56CFF8BB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254470060" name="Picture 1254470060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470060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0385EFAF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Florida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4448C692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36F69925" w14:textId="445E9A98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2D5DEC92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07496580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25C7856A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725609E6" w14:textId="77777777">
            <w:pPr>
              <w:rPr>
                <w:sz w:val="22"/>
                <w:szCs w:val="22"/>
              </w:rPr>
            </w:pPr>
          </w:p>
          <w:p w:rsidR="00960D55" w:rsidP="72797125" w14:paraId="69C6A6F3" w14:textId="2CC45C60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04FFB5C9" w14:textId="77777777">
            <w:pPr>
              <w:rPr>
                <w:sz w:val="22"/>
                <w:szCs w:val="22"/>
              </w:rPr>
            </w:pPr>
          </w:p>
          <w:p w:rsidR="00960D55" w:rsidP="72797125" w14:paraId="60ED9D02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16AD5063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1F1A6B5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Florida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7E951ED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9CCAA3F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7BABF6D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F29B302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4,487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399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373,121,553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DC514FD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CC30FC5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3,103,633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0240B497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075CA4EE" w14:textId="12101B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82FE80D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30E5FDED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356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20,760,638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024B3510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A3F49B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1,523,833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08FC5724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53A7C024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5830A87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6F37DAFF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255,412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4CD94F70" w14:textId="77777777">
            <w:pPr>
              <w:rPr>
                <w:sz w:val="22"/>
                <w:szCs w:val="22"/>
              </w:rPr>
            </w:pPr>
          </w:p>
          <w:p w:rsidR="004F74CF" w:rsidP="00463481" w14:paraId="3311BFAD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6E340F5D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47C95D9E" w14:textId="4AF32DE2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3195FC0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4F7B0B1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Florida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26,909,782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3E643523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25574EC4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217580E2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33DE231D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BF5CE2C" w14:textId="1E855203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FF3687E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47FC8303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3D3AF0BE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40F2F40B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089E9588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438931EC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48714316" name="Picture 148714316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14316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014D021B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Georgia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02567159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494704E7" w14:textId="2BE8433F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4493DF47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77E991B6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5687FB09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39B6754A" w14:textId="77777777">
            <w:pPr>
              <w:rPr>
                <w:sz w:val="22"/>
                <w:szCs w:val="22"/>
              </w:rPr>
            </w:pPr>
          </w:p>
          <w:p w:rsidR="00960D55" w:rsidP="72797125" w14:paraId="27BE7CBD" w14:textId="414C834F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51C424DE" w14:textId="77777777">
            <w:pPr>
              <w:rPr>
                <w:sz w:val="22"/>
                <w:szCs w:val="22"/>
              </w:rPr>
            </w:pPr>
          </w:p>
          <w:p w:rsidR="00960D55" w:rsidP="72797125" w14:paraId="6CC73A0E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320B0A05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6C8C410C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Georgia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5BA8646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620340E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7C79F43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D9B0133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2,465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374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181,424,092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6E8A0147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F5FF575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1,814,416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5F585C4C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5BD9C4CC" w14:textId="507407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C5FA33F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C06794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681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27,338,403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6F66BCDA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5367FC4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Seven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1,522,920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5745AD52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2716FCDB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37EF1DC6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6B5601F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279,243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5D95E35A" w14:textId="77777777">
            <w:pPr>
              <w:rPr>
                <w:sz w:val="22"/>
                <w:szCs w:val="22"/>
              </w:rPr>
            </w:pPr>
          </w:p>
          <w:p w:rsidR="00E125A9" w:rsidP="00463481" w14:paraId="07B4AA5A" w14:textId="77777777">
            <w:pPr>
              <w:rPr>
                <w:b/>
                <w:bCs/>
                <w:sz w:val="22"/>
                <w:szCs w:val="22"/>
              </w:rPr>
            </w:pPr>
          </w:p>
          <w:p w:rsidR="00E125A9" w:rsidP="00463481" w14:paraId="1D17BC61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5A3FDB52" w14:textId="38F7FFA9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ECDBAA5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157E2E5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Georgia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105,076,969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24C3EC96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0B580672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4AFBEF9F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3E24870C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1A5D9A7F" w14:textId="7953C7D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13FCCA63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63ED000B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16279C29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46DB4491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6BF937CC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64E2576C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008273091" name="Picture 1008273091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273091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5A40C7E3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Guam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024140C3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1C5E1E88" w14:textId="2C9EE175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61C608E5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05502099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6DFF342B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7281445D" w14:textId="77777777">
            <w:pPr>
              <w:rPr>
                <w:sz w:val="22"/>
                <w:szCs w:val="22"/>
              </w:rPr>
            </w:pPr>
          </w:p>
          <w:p w:rsidR="00960D55" w:rsidP="72797125" w14:paraId="64288F9B" w14:textId="19DB63A3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031A15D6" w14:textId="77777777">
            <w:pPr>
              <w:rPr>
                <w:sz w:val="22"/>
                <w:szCs w:val="22"/>
              </w:rPr>
            </w:pPr>
          </w:p>
          <w:p w:rsidR="00960D55" w:rsidP="72797125" w14:paraId="1AC47522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7DCE4A47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6E048E16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Guam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3FCBCB6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847913B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3C9B313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8BCE2D4" w14:textId="5B38A85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42</w:t>
            </w:r>
            <w:r w:rsidRPr="00463481">
              <w:rPr>
                <w:sz w:val="22"/>
                <w:szCs w:val="22"/>
              </w:rPr>
              <w:t xml:space="preserve"> schools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1,043,800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7156A78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466791B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28,817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0A40D329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73F170E8" w14:textId="6B0887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0856A26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945DCA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 w:rsidRPr="00EB01BE">
              <w:rPr>
                <w:noProof/>
                <w:sz w:val="22"/>
                <w:szCs w:val="22"/>
              </w:rPr>
              <w:t>three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536,338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2D3E8337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523CA215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7B22D5F1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02768859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346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1859734F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3AA9614A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F061839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77DBE8FE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Guam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14,974,836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4A865182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1DF1BE2C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5E195E92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0E4DF6E9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0060363" w14:textId="42F068D5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61BCD663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2479839C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64BAC3DF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52DE7BA1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759DDF3A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3C39A655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492159190" name="Picture 492159190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159190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0AAED25D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Hawaii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6FC8F833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0BE6A222" w14:textId="28D3A3F0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29E6B185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1234F384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146ECB46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7978F85F" w14:textId="77777777">
            <w:pPr>
              <w:rPr>
                <w:sz w:val="22"/>
                <w:szCs w:val="22"/>
              </w:rPr>
            </w:pPr>
          </w:p>
          <w:p w:rsidR="00960D55" w:rsidP="72797125" w14:paraId="30DD3A57" w14:textId="20424A5E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3213EFC0" w14:textId="77777777">
            <w:pPr>
              <w:rPr>
                <w:sz w:val="22"/>
                <w:szCs w:val="22"/>
              </w:rPr>
            </w:pPr>
          </w:p>
          <w:p w:rsidR="00960D55" w:rsidP="72797125" w14:paraId="41E171EA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00DBFDB2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2A0476B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Hawaii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29E09EBA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9361628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AFCD0CA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FE2A5D1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312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51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33,368,308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65002F9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32F4C76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186,475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58952E12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6E155542" w14:textId="6C5602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374B452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F3684A1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48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3,113,294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198B0256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4E55BD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Three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719,289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6DFFE15F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0C75FD2A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257DED48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6B049F6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16,506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2B63E765" w14:textId="77777777">
            <w:pPr>
              <w:rPr>
                <w:sz w:val="22"/>
                <w:szCs w:val="22"/>
              </w:rPr>
            </w:pPr>
          </w:p>
          <w:p w:rsidR="004F74CF" w:rsidP="00463481" w14:paraId="1A401778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1D5BD999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32B0D15A" w14:textId="27D123EC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45C445C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22B74F0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Hawaii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4,247,422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D5F453C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7AF00781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655CD1AD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34E4D6C1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4A0F7C16" w14:textId="4082AD26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F1826E4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6C98DCEE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3F608A13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4489BC97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7AD484B8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7314C4E5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887393057" name="Picture 1887393057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393057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7ED26F70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Idaho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6A0A0B67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1E646807" w14:textId="253AC740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0CF7A6D1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13C76457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63610ADC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1CEA8F0A" w14:textId="77777777">
            <w:pPr>
              <w:rPr>
                <w:sz w:val="22"/>
                <w:szCs w:val="22"/>
              </w:rPr>
            </w:pPr>
          </w:p>
          <w:p w:rsidR="00960D55" w:rsidP="72797125" w14:paraId="6D7E226F" w14:textId="69DF59B9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1AFBF82F" w14:textId="77777777">
            <w:pPr>
              <w:rPr>
                <w:sz w:val="22"/>
                <w:szCs w:val="22"/>
              </w:rPr>
            </w:pPr>
          </w:p>
          <w:p w:rsidR="00960D55" w:rsidP="72797125" w14:paraId="4F6CE04A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1EE56016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60A3E05E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Idaho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9E34EB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04F90C7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37721B61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F91201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761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117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34,768,669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6D8919F9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FB65CD1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320,178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5213A567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56BD3456" w14:textId="670A17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38DB1DE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5DED575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134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8,323,526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24A0B680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44860C7D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599F5E5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5E7B2DE7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13,848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369CDD59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3AE45E6C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66072CD3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3C4F817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Idaho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52,334,851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51262112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3ECF98E3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3D292524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6E82A666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25368C78" w14:textId="64F0BE73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38B7A359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7802594E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0D290C96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45F489D2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599EAD0F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5158043F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580460832" name="Picture 580460832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60832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38A7BF40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Illinois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1660D657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1C0B8426" w14:textId="5F2E5A1D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00D976A8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31A9BE22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57EFF38C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2B5F14FE" w14:textId="77777777">
            <w:pPr>
              <w:rPr>
                <w:sz w:val="22"/>
                <w:szCs w:val="22"/>
              </w:rPr>
            </w:pPr>
          </w:p>
          <w:p w:rsidR="00960D55" w:rsidP="72797125" w14:paraId="79B52F3C" w14:textId="6F55F07D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36E1FE45" w14:textId="77777777">
            <w:pPr>
              <w:rPr>
                <w:sz w:val="22"/>
                <w:szCs w:val="22"/>
              </w:rPr>
            </w:pPr>
          </w:p>
          <w:p w:rsidR="00960D55" w:rsidP="72797125" w14:paraId="16E45F15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52205D14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3E9FA7CD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Illinois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DF52DA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1E532C4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20D94D8A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B8073C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4,493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349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236,944,556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19E6B8E5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34FD89F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2,089,794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693624C6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5D2DB80A" w14:textId="60E927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DFA37FE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342D561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601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33,668,215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7600B65D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460FC9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Six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2,297,480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67C792A9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6E523AC1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3A4E463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47DAA7E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265,976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2A68C92D" w14:textId="77777777">
            <w:pPr>
              <w:rPr>
                <w:sz w:val="22"/>
                <w:szCs w:val="22"/>
              </w:rPr>
            </w:pPr>
          </w:p>
          <w:p w:rsidR="004F74CF" w:rsidP="00463481" w14:paraId="03CE93E9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3953AA64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10FA7EEB" w14:textId="270D03B3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4E3C05B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60574BB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Illinois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116,274,373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10013BB3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1A5BF1AF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54538E21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48073BD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EE4D4C7" w14:textId="2B9DCC85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5BC3BC32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7F17A533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492989F7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3761FA9B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29DE6C16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44D7E433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2026324055" name="Picture 2026324055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4055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295A54D7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Indiana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09758D8E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7DC44511" w14:textId="19B9703C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6D9A9E20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5FB122B1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298CBDE3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175D8249" w14:textId="77777777">
            <w:pPr>
              <w:rPr>
                <w:sz w:val="22"/>
                <w:szCs w:val="22"/>
              </w:rPr>
            </w:pPr>
          </w:p>
          <w:p w:rsidR="00960D55" w:rsidP="72797125" w14:paraId="795BF5AB" w14:textId="154DD7DC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57ECA871" w14:textId="77777777">
            <w:pPr>
              <w:rPr>
                <w:sz w:val="22"/>
                <w:szCs w:val="22"/>
              </w:rPr>
            </w:pPr>
          </w:p>
          <w:p w:rsidR="00960D55" w:rsidP="72797125" w14:paraId="2D06D2B1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79CD8965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5D1CD144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Indiana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3594F4FF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E87A591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24E777B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EE9026B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2,044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371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139,855,331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2C0EB9A2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BF451D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1,111,942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76F59F91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47F7696C" w14:textId="31E83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99435DD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5E3532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519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22,869,928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3CF8C592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EC04ECD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676,830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229BE35E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516E5F45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1249B6E8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30FA97C8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169,966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189DA1A9" w14:textId="77777777">
            <w:pPr>
              <w:rPr>
                <w:sz w:val="22"/>
                <w:szCs w:val="22"/>
              </w:rPr>
            </w:pPr>
          </w:p>
          <w:p w:rsidR="004F74CF" w:rsidP="00463481" w14:paraId="3351995B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0EA77F7C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724F873D" w14:textId="5C74F9FE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0042DDC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6B60571E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Indiana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98,976,898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9FB0006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5D3CD632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01F22B36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42707170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EBC9FB7" w14:textId="44720F1F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55483201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4DB33A63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6FD3C2A0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54E55A7D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2CD12A49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7DCD46B9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780245660" name="Picture 780245660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45660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471F14D4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Iowa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0E6ED8F8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4D864E4D" w14:textId="59169798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3476C042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4ABA671D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6C1293C8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1FBC4E1A" w14:textId="77777777">
            <w:pPr>
              <w:rPr>
                <w:sz w:val="22"/>
                <w:szCs w:val="22"/>
              </w:rPr>
            </w:pPr>
          </w:p>
          <w:p w:rsidR="00960D55" w:rsidP="72797125" w14:paraId="160D0B66" w14:textId="5BD73545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0D7AF444" w14:textId="77777777">
            <w:pPr>
              <w:rPr>
                <w:sz w:val="22"/>
                <w:szCs w:val="22"/>
              </w:rPr>
            </w:pPr>
          </w:p>
          <w:p w:rsidR="00960D55" w:rsidP="72797125" w14:paraId="40F98E9F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40E15343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F440197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Iowa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EFDC5F1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89F57FD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53FF498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3B54206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1,471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107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54,642,660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5BB2A291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F136BF7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563,918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5721D405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47CFB63B" w14:textId="04F9A5A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68EDD4A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31CC09E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412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18,343,361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7BA55263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0568DE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6,546,652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638E02EC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5A13002F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25FAECDC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265D68F9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48,561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6890E302" w14:textId="77777777">
            <w:pPr>
              <w:rPr>
                <w:sz w:val="22"/>
                <w:szCs w:val="22"/>
              </w:rPr>
            </w:pPr>
          </w:p>
          <w:p w:rsidR="004F74CF" w:rsidP="00463481" w14:paraId="06EC546A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47C90FC8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1961B9AB" w14:textId="336F16C3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51C84D9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42216DB8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Iowa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189,197,296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177B1379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67A6C473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03CB522A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A1BB554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04082778" w14:textId="2E98AD9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7DED2CD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4A49E2C1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0F8CEF9E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6F4FFA99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679EF8EE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6A4DB5BE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377588401" name="Picture 1377588401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588401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42422519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Kansas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7E95F935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5A86713F" w14:textId="0C46044B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72B355A0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64E8CFDD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527B2B20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5A323C4C" w14:textId="77777777">
            <w:pPr>
              <w:rPr>
                <w:sz w:val="22"/>
                <w:szCs w:val="22"/>
              </w:rPr>
            </w:pPr>
          </w:p>
          <w:p w:rsidR="00960D55" w:rsidP="72797125" w14:paraId="544008FF" w14:textId="6F2E67EC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37A6133A" w14:textId="77777777">
            <w:pPr>
              <w:rPr>
                <w:sz w:val="22"/>
                <w:szCs w:val="22"/>
              </w:rPr>
            </w:pPr>
          </w:p>
          <w:p w:rsidR="00960D55" w:rsidP="72797125" w14:paraId="793C63D2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1CCE61A2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34843E85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Kansas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505F56C6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490B754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6ED603B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35909B4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1,423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219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64,849,419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29D5F4DD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01F9E27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510,135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2802E5CF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1236ED0D" w14:textId="3DE969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6030BDB3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8EA5BC9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466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22,144,408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085D18F5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76933116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07CF2124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3037173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26,094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4C81F76A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30FD68F6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4B07BD7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018B8BC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Kansas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149,968,677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17CF168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11460684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4674ABD4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04F0AE80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206306BF" w14:textId="1A6994BA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1206813D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1E98CF50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6755F4D8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58C0A2F8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44273FBA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7138DC22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2140841617" name="Picture 2140841617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841617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2D61EE9A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Kentucky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210B534D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4A878425" w14:textId="527E86D3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4BE54ABE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367149EB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332D8F9E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75EB72AB" w14:textId="77777777">
            <w:pPr>
              <w:rPr>
                <w:sz w:val="22"/>
                <w:szCs w:val="22"/>
              </w:rPr>
            </w:pPr>
          </w:p>
          <w:p w:rsidR="00960D55" w:rsidP="72797125" w14:paraId="649AF4E4" w14:textId="0D612FAA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27B1C8E3" w14:textId="77777777">
            <w:pPr>
              <w:rPr>
                <w:sz w:val="22"/>
                <w:szCs w:val="22"/>
              </w:rPr>
            </w:pPr>
          </w:p>
          <w:p w:rsidR="00960D55" w:rsidP="72797125" w14:paraId="6A74822E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12B31720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7B8AD620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Kentucky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18458FF9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FB11128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06EC133C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9AAA743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1,487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215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104,860,363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12DF6D3D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06E83F8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701,000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4AC98D85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31470BA6" w14:textId="54BFB9B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D969B1A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5C8E5F9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656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23,185,715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672B5DC4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5B9200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7,181,655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2A0DFDF0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75D3BAC6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56B12EEC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6661EA4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151,361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556577C3" w14:textId="77777777">
            <w:pPr>
              <w:rPr>
                <w:sz w:val="22"/>
                <w:szCs w:val="22"/>
              </w:rPr>
            </w:pPr>
          </w:p>
          <w:p w:rsidR="004F74CF" w:rsidP="00463481" w14:paraId="508824CD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0E66D654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30B0691B" w14:textId="11F8BC92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ABCEE8C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3D186479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Kentucky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115,652,012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BD35A49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263B84AD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545DB8E3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A8AC6B7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28F623B0" w14:textId="1E36A5F3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05C3DC2D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45E25788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1744C431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30C497B1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08B9A055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00FC21F8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71116374" name="Picture 71116374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6374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63AFD134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Louisiana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6AF994E0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03D14AA4" w14:textId="3C6800EE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0F293366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3AA57DE9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79DC33C6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0FBB34DC" w14:textId="77777777">
            <w:pPr>
              <w:rPr>
                <w:sz w:val="22"/>
                <w:szCs w:val="22"/>
              </w:rPr>
            </w:pPr>
          </w:p>
          <w:p w:rsidR="00960D55" w:rsidP="72797125" w14:paraId="1BE78E34" w14:textId="738C3C03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1D470FCC" w14:textId="77777777">
            <w:pPr>
              <w:rPr>
                <w:sz w:val="22"/>
                <w:szCs w:val="22"/>
              </w:rPr>
            </w:pPr>
          </w:p>
          <w:p w:rsidR="00960D55" w:rsidP="72797125" w14:paraId="4A35D3B5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0E07B55A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58C4F511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Louisiana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16FA6FEF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0A4E6BD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71349C00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A51A6D0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1,559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357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129,314,129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797921F2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7183D72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793,413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37FA140F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0FE04E88" w14:textId="2A935B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B316B09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1E3F18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314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29,457,363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40B5261A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083826D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9,531,351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502F2DF1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3D02660C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2011A417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5FD0D601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184,287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69AEC16C" w14:textId="77777777">
            <w:pPr>
              <w:rPr>
                <w:sz w:val="22"/>
                <w:szCs w:val="22"/>
              </w:rPr>
            </w:pPr>
          </w:p>
          <w:p w:rsidR="004F74CF" w:rsidP="00463481" w14:paraId="19700763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73B44C47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703F3D00" w14:textId="79D82299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5141100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2DDD0B5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Louisiana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77,283,823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1408B005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2C557820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65EE21F7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7B99DF5D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591ADC6F" w14:textId="753B0EED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76876CA8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44605D2C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3FE32971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54488CE8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03C5563E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7E528AAD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2101199582" name="Picture 2101199582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199582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3F9F0C5A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Maine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53A9BC20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31A2F2E4" w14:textId="626EACDF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534CD172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450BDA3B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72BFDEC6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45D24DDC" w14:textId="77777777">
            <w:pPr>
              <w:rPr>
                <w:sz w:val="22"/>
                <w:szCs w:val="22"/>
              </w:rPr>
            </w:pPr>
          </w:p>
          <w:p w:rsidR="00960D55" w:rsidP="72797125" w14:paraId="3001DB8C" w14:textId="700CF91A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52504F8B" w14:textId="77777777">
            <w:pPr>
              <w:rPr>
                <w:sz w:val="22"/>
                <w:szCs w:val="22"/>
              </w:rPr>
            </w:pPr>
          </w:p>
          <w:p w:rsidR="00960D55" w:rsidP="72797125" w14:paraId="6E085E7C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521DB6D4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58FBBF8D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Maine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4CF06A93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E3567E3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21DF4B2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E53E3C7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597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229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14,694,112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3560862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68C6F31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167,394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6492919A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65E8A2E0" w14:textId="4FC8AF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8BD54BA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26825E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303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17,980,109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70821F6C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AFC67A6" w14:textId="66DF340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2,560,098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50212DFC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23EDFEDB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7C56D705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2A83D54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19,899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1E98CA99" w14:textId="77777777">
            <w:pPr>
              <w:rPr>
                <w:sz w:val="22"/>
                <w:szCs w:val="22"/>
              </w:rPr>
            </w:pPr>
          </w:p>
          <w:p w:rsidR="000B7120" w:rsidP="00463481" w14:paraId="21B5069E" w14:textId="77777777">
            <w:pPr>
              <w:rPr>
                <w:b/>
                <w:bCs/>
                <w:sz w:val="22"/>
                <w:szCs w:val="22"/>
              </w:rPr>
            </w:pPr>
          </w:p>
          <w:p w:rsidR="000B7120" w:rsidP="00463481" w14:paraId="795C5DAF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66A11AF5" w14:textId="38CBB144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D941EDE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4670F9C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Maine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25,707,698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772AF393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45CF35A7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394A2D32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6DB4B5B9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48AC5CE3" w14:textId="4269974F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177452D9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649B1543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2C8BA1A7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448A4271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253A04ED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0723D28E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581324040" name="Picture 1581324040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324040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04513B7A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Maryland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3B63590A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6D5BA46E" w14:textId="2C7C2B48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6FBFFAF5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330B7188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590F30DE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36D292E9" w14:textId="77777777">
            <w:pPr>
              <w:rPr>
                <w:sz w:val="22"/>
                <w:szCs w:val="22"/>
              </w:rPr>
            </w:pPr>
          </w:p>
          <w:p w:rsidR="00960D55" w:rsidP="72797125" w14:paraId="475ABB74" w14:textId="44A222C7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7ED61D90" w14:textId="77777777">
            <w:pPr>
              <w:rPr>
                <w:sz w:val="22"/>
                <w:szCs w:val="22"/>
              </w:rPr>
            </w:pPr>
          </w:p>
          <w:p w:rsidR="00960D55" w:rsidP="72797125" w14:paraId="77392800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66C09098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0477F628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Maryland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92B1555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4DE0537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647AF6A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C565A0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1,656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198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73,884,019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77C8E987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1B3CD36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1,034,153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19D4837C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08C4F10F" w14:textId="56353A2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6608B18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0C4C58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37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3,437,198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57D998AA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51C29171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Five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4,067,406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3052742B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663F6079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2864ED68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42F4746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142,677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3721F05A" w14:textId="77777777">
            <w:pPr>
              <w:rPr>
                <w:sz w:val="22"/>
                <w:szCs w:val="22"/>
              </w:rPr>
            </w:pPr>
          </w:p>
          <w:p w:rsidR="004F74CF" w:rsidP="00463481" w14:paraId="3B9EC074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357CDC0C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2C0E863C" w14:textId="5449FD0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44087F5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7AACABE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Maryland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6,094,335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4D4AA377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436DE612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6A201235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6B677B01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7BE6C9F3" w14:textId="5EAA89AB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5FDE6164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714B2BBE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6BD9FFDF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3DDBB5C4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338E7BC8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30D8E67D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424235871" name="Picture 424235871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35871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0C0F0B6D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Massachusetts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3836090C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0C05F0E5" w14:textId="1FA5EB70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5AF74B5E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5C134E9B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6BBB7B01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126AC862" w14:textId="77777777">
            <w:pPr>
              <w:rPr>
                <w:sz w:val="22"/>
                <w:szCs w:val="22"/>
              </w:rPr>
            </w:pPr>
          </w:p>
          <w:p w:rsidR="00960D55" w:rsidP="72797125" w14:paraId="25960430" w14:textId="426A4491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072B5BD7" w14:textId="77777777">
            <w:pPr>
              <w:rPr>
                <w:sz w:val="22"/>
                <w:szCs w:val="22"/>
              </w:rPr>
            </w:pPr>
          </w:p>
          <w:p w:rsidR="00960D55" w:rsidP="72797125" w14:paraId="256EF5A3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2CD24056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8FB0015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Massachusetts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703EDB20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6694EFD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01081D33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F54E67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2,010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194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95,093,564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671A8B9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06A312F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973,468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04ED8389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26DBDFBC" w14:textId="12DBE7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C2300C6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5E1A5CD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82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8,982,752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7CA280FC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13B49BF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Three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4,486,129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5A88E426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50A575BF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76A313EC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6940486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104,960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6225B6FC" w14:textId="77777777">
            <w:pPr>
              <w:rPr>
                <w:sz w:val="22"/>
                <w:szCs w:val="22"/>
              </w:rPr>
            </w:pPr>
          </w:p>
          <w:p w:rsidR="004F74CF" w:rsidP="00463481" w14:paraId="6A88A257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30183911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5BE9C427" w14:textId="16C8CAC9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216E782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33BC29D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Massachusetts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2,165,316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549CE442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21ED8DB2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3161B7B6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0CD196FD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5F9A2187" w14:textId="203D7444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37052C08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5C770FA3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5E9FCD29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7C2F71FB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0E7FFCD3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4334B194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052824943" name="Picture 1052824943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24943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578D5D4C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Michigan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654100FA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09CF64E5" w14:textId="02D0221B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745E5225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6182550B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60056DB9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4B4F2D2B" w14:textId="77777777">
            <w:pPr>
              <w:rPr>
                <w:sz w:val="22"/>
                <w:szCs w:val="22"/>
              </w:rPr>
            </w:pPr>
          </w:p>
          <w:p w:rsidR="00960D55" w:rsidP="72797125" w14:paraId="3784B818" w14:textId="70A48698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799732A7" w14:textId="77777777">
            <w:pPr>
              <w:rPr>
                <w:sz w:val="22"/>
                <w:szCs w:val="22"/>
              </w:rPr>
            </w:pPr>
          </w:p>
          <w:p w:rsidR="00960D55" w:rsidP="72797125" w14:paraId="387F2AE0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019CB71C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74295794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Michigan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7111C1A0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13DFC0D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51FB7256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65E317F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3,687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425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151,934,306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569DB053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A823C2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1,604,342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714AF331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63609A35" w14:textId="23D994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C08C364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73C8887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628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32,473,560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784E7B88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5E5FE19" w14:textId="69DD34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606,339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1352024A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4C2E9870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329AEC6F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7C6D3FCD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305,399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0635A7BE" w14:textId="77777777">
            <w:pPr>
              <w:rPr>
                <w:sz w:val="22"/>
                <w:szCs w:val="22"/>
              </w:rPr>
            </w:pPr>
          </w:p>
          <w:p w:rsidR="004F74CF" w:rsidP="00463481" w14:paraId="641FC2EB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6CE994E3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5370D8B2" w14:textId="31859673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B36191B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556DDEA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Michigan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93,995,084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73027457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4036341A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7A79A514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7BEF617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3F393B7" w14:textId="151A87A0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1276B8A3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6F9600EE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68AEA1BF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5F12D55C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3150EA2A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709018CA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445749709" name="Picture 445749709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49709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6313EC93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Minnesota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0E67B286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3B388078" w14:textId="280922D6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01A54182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3BCEB766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045E8D1D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3A58544C" w14:textId="77777777">
            <w:pPr>
              <w:rPr>
                <w:sz w:val="22"/>
                <w:szCs w:val="22"/>
              </w:rPr>
            </w:pPr>
          </w:p>
          <w:p w:rsidR="00960D55" w:rsidP="72797125" w14:paraId="69A6BB61" w14:textId="261857A3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3C6F54ED" w14:textId="77777777">
            <w:pPr>
              <w:rPr>
                <w:sz w:val="22"/>
                <w:szCs w:val="22"/>
              </w:rPr>
            </w:pPr>
          </w:p>
          <w:p w:rsidR="00960D55" w:rsidP="72797125" w14:paraId="1619D607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78347A6B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0495DB3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Minnesota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699C5532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D7D4FB5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3B67A5DA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2526088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2,190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348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87,187,837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7D4E0E0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67E2852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932,548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20DDA7BC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727897E2" w14:textId="606BA8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767A8F9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ECA134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357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12,164,410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295254D3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568CE7CF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Three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6,473,025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76A5E323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5507A7FB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21C4222D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7C5FD197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74,939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02F8855F" w14:textId="77777777">
            <w:pPr>
              <w:rPr>
                <w:sz w:val="22"/>
                <w:szCs w:val="22"/>
              </w:rPr>
            </w:pPr>
          </w:p>
          <w:p w:rsidR="004F74CF" w:rsidP="00463481" w14:paraId="56C42225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771F1BDA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13213633" w14:textId="3D5EC101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C290E34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4E12E34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Minnesota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167,091,436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45A583A4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79B7FF8B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22D376F4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5872112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4C0C6C61" w14:textId="4A2237ED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13A6B1F6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7D05F358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68557406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08341AE3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0D6E958E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51F830D5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519964962" name="Picture 1519964962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964962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39764853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Mississippi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09C1760B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5DDA27F6" w14:textId="2C54AC1A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153BE967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3675D083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60CCFEFD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335F221A" w14:textId="77777777">
            <w:pPr>
              <w:rPr>
                <w:sz w:val="22"/>
                <w:szCs w:val="22"/>
              </w:rPr>
            </w:pPr>
          </w:p>
          <w:p w:rsidR="00960D55" w:rsidP="72797125" w14:paraId="63AC1264" w14:textId="46FFECD9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5B4A6317" w14:textId="77777777">
            <w:pPr>
              <w:rPr>
                <w:sz w:val="22"/>
                <w:szCs w:val="22"/>
              </w:rPr>
            </w:pPr>
          </w:p>
          <w:p w:rsidR="00960D55" w:rsidP="72797125" w14:paraId="4FC83E40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5008EF5F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01D3EC5A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Mississippi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3A1EEE32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FA4C22B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7EB9B97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60D263B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1,112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228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68,066,857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3180862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AA7E635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506,970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063736C8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0F3D3AA0" w14:textId="7081EFA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AFEC6CB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5B1D3C3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347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18,802,268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0B9B644C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3635D1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2,540,735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75F674D8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0AED8599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552AED43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6ADD036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93,644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3BD834A6" w14:textId="77777777">
            <w:pPr>
              <w:rPr>
                <w:sz w:val="22"/>
                <w:szCs w:val="22"/>
              </w:rPr>
            </w:pPr>
          </w:p>
          <w:p w:rsidR="004F74CF" w:rsidP="00463481" w14:paraId="62AA6CAB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0EAECD62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7068A0FD" w14:textId="3F17CA0B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8F4FE32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69C8C0C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Mississippi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155,470,335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5598221A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486125CC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51F3E198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14225FEF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05C713E4" w14:textId="2B89EF88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152D0EB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21259EF7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3B502A2B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666C2B92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0648F00B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5ED068B6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57413307" name="Picture 57413307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3307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7C4E04CD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Missouri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581B21E2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23EFCD38" w14:textId="0ED7F0F9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41A0A952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4B8C8FAC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6A708E00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7B049201" w14:textId="77777777">
            <w:pPr>
              <w:rPr>
                <w:sz w:val="22"/>
                <w:szCs w:val="22"/>
              </w:rPr>
            </w:pPr>
          </w:p>
          <w:p w:rsidR="00960D55" w:rsidP="72797125" w14:paraId="796221CD" w14:textId="7C6B7703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44B7B5FA" w14:textId="77777777">
            <w:pPr>
              <w:rPr>
                <w:sz w:val="22"/>
                <w:szCs w:val="22"/>
              </w:rPr>
            </w:pPr>
          </w:p>
          <w:p w:rsidR="00960D55" w:rsidP="72797125" w14:paraId="56CCFF13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11627224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08C19AAF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Missouri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657E99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5AA1528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8FA99A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0E5EB98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2,421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337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94,559,416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6F8C021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938ADA1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958,925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3E69D6C6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7D61493C" w14:textId="0C2F7D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84384CD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14A65A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664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29,769,523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4E2A351F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444B982" w14:textId="6309E3B8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393,012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1B8D8280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1ED42CE9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4CCBBA44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3EB5917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123,820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5699E54F" w14:textId="77777777">
            <w:pPr>
              <w:rPr>
                <w:sz w:val="22"/>
                <w:szCs w:val="22"/>
              </w:rPr>
            </w:pPr>
          </w:p>
          <w:p w:rsidR="000B7120" w:rsidP="00463481" w14:paraId="2639D30C" w14:textId="77777777">
            <w:pPr>
              <w:rPr>
                <w:b/>
                <w:bCs/>
                <w:sz w:val="22"/>
                <w:szCs w:val="22"/>
              </w:rPr>
            </w:pPr>
          </w:p>
          <w:p w:rsidR="000B7120" w:rsidP="00463481" w14:paraId="3A55B070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68FEDD31" w14:textId="136239F2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478844F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6E78869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Missouri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138,353,540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20CF478A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4AF82B1C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2D9AB0EF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282798C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027DB699" w14:textId="38547376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2BD2AAAE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4BEA974D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01BB3766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372D7B04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44BEF02D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66D50895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771227156" name="Picture 1771227156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227156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15B71945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Montana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2C511714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3DEF17C8" w14:textId="0C8C095F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1870325E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23490A68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4420EB7B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3DF6B443" w14:textId="77777777">
            <w:pPr>
              <w:rPr>
                <w:sz w:val="22"/>
                <w:szCs w:val="22"/>
              </w:rPr>
            </w:pPr>
          </w:p>
          <w:p w:rsidR="00960D55" w:rsidP="72797125" w14:paraId="3C6E3B5E" w14:textId="3ECC7F0B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6BE8547F" w14:textId="77777777">
            <w:pPr>
              <w:rPr>
                <w:sz w:val="22"/>
                <w:szCs w:val="22"/>
              </w:rPr>
            </w:pPr>
          </w:p>
          <w:p w:rsidR="00960D55" w:rsidP="72797125" w14:paraId="4AFE73B0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1EA901FA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54BDA1E5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Montana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9F8B260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4DFBABC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360B7811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109FFBC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765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17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14,597,771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27A4CE27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8857592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161,892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32FC6637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17EA0F58" w14:textId="7BE51F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95B61C3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1C2319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101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6,666,625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23CCC87D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02342B6C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267270B4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0F5A7227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3,522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1BD9F499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13894E6D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59271F5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2E2A8CFC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Montana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138,350,252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316F763D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1C17E212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5B489332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0A43CA05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5A9E806" w14:textId="59CD90A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2370F96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555DCC6D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0A7850C3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6C10D60C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1112F7DA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5CF0732F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099952084" name="Picture 1099952084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952084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0F7FB06A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Nebraska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309F79EC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71151B0A" w14:textId="665E4778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51BB3356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15AD48E1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33D1A306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0C67FB5E" w14:textId="77777777">
            <w:pPr>
              <w:rPr>
                <w:sz w:val="22"/>
                <w:szCs w:val="22"/>
              </w:rPr>
            </w:pPr>
          </w:p>
          <w:p w:rsidR="00960D55" w:rsidP="72797125" w14:paraId="0C2304FE" w14:textId="20EE0E49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36832E75" w14:textId="77777777">
            <w:pPr>
              <w:rPr>
                <w:sz w:val="22"/>
                <w:szCs w:val="22"/>
              </w:rPr>
            </w:pPr>
          </w:p>
          <w:p w:rsidR="00960D55" w:rsidP="72797125" w14:paraId="619A2275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7128C82E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44947935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Nebraska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EFAC0B2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4BF295B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74A266D7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5503DB2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1,119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97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36,914,161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25B853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C13827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358,624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23814BD4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3246BEC3" w14:textId="5D7A2F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F1101E6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A82C43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240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15,801,058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75ADA4BA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195695C" w14:textId="0D71EFC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6,183,189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7BF7B693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69242288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2A4DA26F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7F5D4CC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6,993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39580B19" w14:textId="77777777">
            <w:pPr>
              <w:rPr>
                <w:sz w:val="22"/>
                <w:szCs w:val="22"/>
              </w:rPr>
            </w:pPr>
          </w:p>
          <w:p w:rsidR="004F74CF" w:rsidP="00463481" w14:paraId="1E321CAD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4D720BFA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01AE8199" w14:textId="0382D6AB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EAE70F3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252FCDC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Nebraska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104,775,664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35F54DCA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1EB60EB5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495F04CE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5D481E83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32C772F7" w14:textId="51060CCA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28922C5F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0ABD0CA9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119B6233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1FBB17F3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03B3661C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67929021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537312675" name="Picture 1537312675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312675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7CB02D6F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Nevada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0DCBE74D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62751EB5" w14:textId="7F7EB00A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4227E643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0FB97062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5819237C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57733B9D" w14:textId="77777777">
            <w:pPr>
              <w:rPr>
                <w:sz w:val="22"/>
                <w:szCs w:val="22"/>
              </w:rPr>
            </w:pPr>
          </w:p>
          <w:p w:rsidR="00960D55" w:rsidP="72797125" w14:paraId="7AC2E1A1" w14:textId="04A44182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2156D766" w14:textId="77777777">
            <w:pPr>
              <w:rPr>
                <w:sz w:val="22"/>
                <w:szCs w:val="22"/>
              </w:rPr>
            </w:pPr>
          </w:p>
          <w:p w:rsidR="00960D55" w:rsidP="72797125" w14:paraId="1B922BEA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51AB6AE7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3830F0EB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Nevada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48972869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9F61118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FFAB477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FE9FE8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675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74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89,917,395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7ED6CEA5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1C279F8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493,933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6CCDD377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2F367B29" w14:textId="44009A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81FA258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50A3EAA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64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9,490,075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3B6CE21A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5B2AE173" w14:textId="2B4255F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331,884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1717E919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0B562247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026DA822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43D7C58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95,660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47C13664" w14:textId="77777777">
            <w:pPr>
              <w:rPr>
                <w:sz w:val="22"/>
                <w:szCs w:val="22"/>
              </w:rPr>
            </w:pPr>
          </w:p>
          <w:p w:rsidR="004F74CF" w:rsidP="00463481" w14:paraId="2CE69C62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6DEB01AA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5A507836" w14:textId="260A22EF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C20A04F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6AB2D7B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Nevada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20,502,723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A0B0363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438DE0BB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34F331C3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70C8D8C8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43173C7" w14:textId="691D4991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583394B3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4DDC7716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1DD15B97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1460E0C5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3443166C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639B9991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808170560" name="Picture 808170560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170560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635F2BC3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New Hampshire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551EBABF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16EF023D" w14:textId="096B2E3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6A359142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24128C89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76A62B66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5FDBDAC5" w14:textId="77777777">
            <w:pPr>
              <w:rPr>
                <w:sz w:val="22"/>
                <w:szCs w:val="22"/>
              </w:rPr>
            </w:pPr>
          </w:p>
          <w:p w:rsidR="00960D55" w:rsidP="72797125" w14:paraId="10649501" w14:textId="2402712D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7DB50E3E" w14:textId="77777777">
            <w:pPr>
              <w:rPr>
                <w:sz w:val="22"/>
                <w:szCs w:val="22"/>
              </w:rPr>
            </w:pPr>
          </w:p>
          <w:p w:rsidR="00960D55" w:rsidP="72797125" w14:paraId="25F05A49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10C45C71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581B1E2F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New Hampshire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2361E7B0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E021304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30A0769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6F3501C" w14:textId="6BABC49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449</w:t>
            </w:r>
            <w:r w:rsidRPr="00463481">
              <w:rPr>
                <w:sz w:val="22"/>
                <w:szCs w:val="22"/>
              </w:rPr>
              <w:t xml:space="preserve"> schools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10,956,307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0F550B4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C9F6D9A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163,393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1B3C849D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7BB84270" w14:textId="0271E5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66D9C6DC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BAECFA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146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13,459,776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0C60D219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968C4CC" w14:textId="059E99C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559,634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4352BD65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5838AC1F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113018B3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7D305308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8,683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41EE491A" w14:textId="77777777">
            <w:pPr>
              <w:rPr>
                <w:sz w:val="22"/>
                <w:szCs w:val="22"/>
              </w:rPr>
            </w:pPr>
          </w:p>
          <w:p w:rsidR="004F74CF" w:rsidP="00463481" w14:paraId="63A05AA0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31CCB46D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6D773333" w14:textId="19C19062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0F413AE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7EA3C04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New Hampshire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7,688,999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B13EA89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76197118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49149224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353742A0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2403BBE9" w14:textId="39548E8E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3E4C8D92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19DFEF29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3EE6B88F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0CC00A39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4C261550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3E54F025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268398047" name="Picture 268398047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98047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5B8D8133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New Jersey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5EA25F7C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16360FB6" w14:textId="674F11A5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33056FAB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7299AF96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0CF1FDBD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3A9FF308" w14:textId="77777777">
            <w:pPr>
              <w:rPr>
                <w:sz w:val="22"/>
                <w:szCs w:val="22"/>
              </w:rPr>
            </w:pPr>
          </w:p>
          <w:p w:rsidR="00960D55" w:rsidP="72797125" w14:paraId="253B5CAA" w14:textId="3B819AF7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715EA8AB" w14:textId="77777777">
            <w:pPr>
              <w:rPr>
                <w:sz w:val="22"/>
                <w:szCs w:val="22"/>
              </w:rPr>
            </w:pPr>
          </w:p>
          <w:p w:rsidR="00960D55" w:rsidP="72797125" w14:paraId="577989D4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6CA95E75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3899A38B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New Jersey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7923DAD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F8F7804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6DFC32DA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F37C9B5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2,834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186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160,129,014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1A420FF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36BC0F6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1,479,194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07D680BA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4B150DA7" w14:textId="0444DE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1B98E59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696952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36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2,179,531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19E56C3E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17633EF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690,200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7EB30E25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363295BB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4DA6FD2D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1A4B83D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122,756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5E0C7B95" w14:textId="77777777">
            <w:pPr>
              <w:rPr>
                <w:sz w:val="22"/>
                <w:szCs w:val="22"/>
              </w:rPr>
            </w:pPr>
          </w:p>
          <w:p w:rsidR="004F74CF" w:rsidP="00463481" w14:paraId="50A25D9C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684EB2AA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1FEDE5BD" w14:textId="7FEDFEA3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49338A3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1EF088CD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New Jersey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632,753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0CBCF42C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47EFEB57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5A243AA7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3AEAEE89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1CDDDC0" w14:textId="65E28D76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31C102BD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5492ED64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23AA0247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6C0C8EC1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61C22211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38CD6325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829583550" name="Picture 829583550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583550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3A6164F9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New Mexico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456B78D4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470724B9" w14:textId="3BB11760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7818A086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63D33448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388994E2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11217D11" w14:textId="77777777">
            <w:pPr>
              <w:rPr>
                <w:sz w:val="22"/>
                <w:szCs w:val="22"/>
              </w:rPr>
            </w:pPr>
          </w:p>
          <w:p w:rsidR="00960D55" w:rsidP="72797125" w14:paraId="4CC7BC48" w14:textId="2EAD5ACB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258EFE75" w14:textId="77777777">
            <w:pPr>
              <w:rPr>
                <w:sz w:val="22"/>
                <w:szCs w:val="22"/>
              </w:rPr>
            </w:pPr>
          </w:p>
          <w:p w:rsidR="00960D55" w:rsidP="72797125" w14:paraId="79C4A258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079513FE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7D2C9ADC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New Mexico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333DF4D7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AE6ACF3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2E85E61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1D96F26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969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77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68,547,328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6D8A00BC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24B16C5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361,944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75B561C0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4A73E8F4" w14:textId="6C7529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BBCA930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FB37A6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228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11,594,721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502C103B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4577865E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156AA34F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3707DB67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58,731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4378BFC1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0A6137F1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EABD072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3068929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New Mexico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89,417,583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36CC50EC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57492BB3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2D1E542F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7F9066F6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1CAEE0A" w14:textId="76655501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11AED72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4113F2E6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355A3C25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6FA1E314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775F41EA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30916E9A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374545887" name="Picture 1374545887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545887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564CD8FE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New York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5D2D7A50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34BA3A70" w14:textId="420CAF66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67609953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7FE6FFA8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5BEACF8F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5A2980C8" w14:textId="77777777">
            <w:pPr>
              <w:rPr>
                <w:sz w:val="22"/>
                <w:szCs w:val="22"/>
              </w:rPr>
            </w:pPr>
          </w:p>
          <w:p w:rsidR="00960D55" w:rsidP="72797125" w14:paraId="053E5EB6" w14:textId="2AC72846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44C42EBA" w14:textId="77777777">
            <w:pPr>
              <w:rPr>
                <w:sz w:val="22"/>
                <w:szCs w:val="22"/>
              </w:rPr>
            </w:pPr>
          </w:p>
          <w:p w:rsidR="00960D55" w:rsidP="72797125" w14:paraId="354181C5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2D1C2122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2B2FE288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New York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6712325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0219FD3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64FD3D4A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2251F57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5,817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863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481,580,337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530362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59B59ED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2,921,437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13D5C36D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0AB6D669" w14:textId="741A8C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34C3B42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3E8A26E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486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26,458,544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550309D0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09C5C9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Ten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8,134,156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3999A3AA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56288640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BB328C1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532F5658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674,472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5A104CE7" w14:textId="77777777">
            <w:pPr>
              <w:rPr>
                <w:sz w:val="22"/>
                <w:szCs w:val="22"/>
              </w:rPr>
            </w:pPr>
          </w:p>
          <w:p w:rsidR="004F74CF" w:rsidP="00463481" w14:paraId="7B2D27D9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5EA8BCA4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3E631914" w14:textId="0E5E9C8E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AC5E1F7" w14:textId="77777777">
            <w:pPr>
              <w:rPr>
                <w:sz w:val="22"/>
                <w:szCs w:val="22"/>
              </w:rPr>
            </w:pPr>
          </w:p>
          <w:p w:rsidR="00960D55" w:rsidP="00463481" w14:paraId="4C063947" w14:textId="71614AE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New York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45,211,803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8C6ABE" w:rsidRPr="008C6ABE" w:rsidP="008C6ABE" w14:paraId="2EC27D05" w14:textId="77777777">
            <w:pPr>
              <w:pStyle w:val="ListParagraph"/>
              <w:rPr>
                <w:sz w:val="22"/>
                <w:szCs w:val="22"/>
              </w:rPr>
            </w:pPr>
          </w:p>
          <w:p w:rsidR="00960D55" w:rsidRPr="007475A1" w:rsidP="00850E26" w14:paraId="25D045F7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4218E128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4F829FDC" w14:textId="0ECD863E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613B9D14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4705E028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47753AD8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1C7098DC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5CFA4A6B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26A4E44C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865907710" name="Picture 865907710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07710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1ED7102D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North Carolina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3B945CA6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45B31F07" w14:textId="6888474C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03BA1767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15208551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1BA71F10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755F69D9" w14:textId="77777777">
            <w:pPr>
              <w:rPr>
                <w:sz w:val="22"/>
                <w:szCs w:val="22"/>
              </w:rPr>
            </w:pPr>
          </w:p>
          <w:p w:rsidR="00960D55" w:rsidP="72797125" w14:paraId="686C9D25" w14:textId="5D710D9F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29D58343" w14:textId="77777777">
            <w:pPr>
              <w:rPr>
                <w:sz w:val="22"/>
                <w:szCs w:val="22"/>
              </w:rPr>
            </w:pPr>
          </w:p>
          <w:p w:rsidR="00960D55" w:rsidP="72797125" w14:paraId="7F196D9D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0D8F1CCB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46505BDB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North Carolina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13E0BEAC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FFF855B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78ABC8B9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1406B26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3,022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242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207,161,545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F5B7A1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367330D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1,738,327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291E2EC6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05F52C7D" w14:textId="07CB27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9B8609F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15F89D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541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69,002,605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69386515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338ABE41" w14:textId="0A59BD3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1,464,759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6CB1A578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7625CEF9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23821354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502C548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134,405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4FB2D4A5" w14:textId="77777777">
            <w:pPr>
              <w:rPr>
                <w:sz w:val="22"/>
                <w:szCs w:val="22"/>
              </w:rPr>
            </w:pPr>
          </w:p>
          <w:p w:rsidR="004F74CF" w:rsidP="00463481" w14:paraId="1A073950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6A19A3DF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1A949A7B" w14:textId="222E6D09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1F720AC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10AD44F9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North Carolina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94,704,696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23BB9CE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2853FA44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38B4C1CB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097B6057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5D2BAA0B" w14:textId="0B5DA9ED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6F2749ED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514BF272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69A0E83D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0905D80C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36590254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403DEA6C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22860664" name="Picture 122860664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60664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22571591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North Dakota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01E31779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00082E7D" w14:textId="36D1D984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54EC275C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02AEDCDF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095C0180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29B23E9B" w14:textId="77777777">
            <w:pPr>
              <w:rPr>
                <w:sz w:val="22"/>
                <w:szCs w:val="22"/>
              </w:rPr>
            </w:pPr>
          </w:p>
          <w:p w:rsidR="00960D55" w:rsidP="72797125" w14:paraId="36188622" w14:textId="71446AD2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65DE9C08" w14:textId="77777777">
            <w:pPr>
              <w:rPr>
                <w:sz w:val="22"/>
                <w:szCs w:val="22"/>
              </w:rPr>
            </w:pPr>
          </w:p>
          <w:p w:rsidR="00960D55" w:rsidP="72797125" w14:paraId="2814C09D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3F2E1B7B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66E10C5B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North Dakota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62A3F49F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6EC5160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72FAB301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6B2131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421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34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9,369,644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8943326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87B1D0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127,720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2616A3A4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4D90804D" w14:textId="17F9B59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B96ECE1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80A449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138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6,454,542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2CF607F5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59C1732" w14:textId="74B0854A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6,183,189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0032C72A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370F3C3F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5E871A3F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0006D78E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7,406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21880EF2" w14:textId="77777777">
            <w:pPr>
              <w:rPr>
                <w:sz w:val="22"/>
                <w:szCs w:val="22"/>
              </w:rPr>
            </w:pPr>
          </w:p>
          <w:p w:rsidR="004F74CF" w:rsidP="00463481" w14:paraId="3023DB43" w14:textId="77777777">
            <w:pPr>
              <w:rPr>
                <w:b/>
                <w:bCs/>
                <w:sz w:val="22"/>
                <w:szCs w:val="22"/>
              </w:rPr>
            </w:pPr>
          </w:p>
          <w:p w:rsidR="004F74CF" w:rsidP="00463481" w14:paraId="01A8222C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7BB221C5" w14:textId="6A9F706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BC67175" w14:textId="77777777">
            <w:pPr>
              <w:rPr>
                <w:sz w:val="22"/>
                <w:szCs w:val="22"/>
              </w:rPr>
            </w:pPr>
          </w:p>
          <w:p w:rsidR="00960D55" w:rsidP="00463481" w14:paraId="61BD327A" w14:textId="4B7286F2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North Dakota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185,339,542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A16A46" w:rsidRPr="00A16A46" w:rsidP="00A16A46" w14:paraId="09DAE048" w14:textId="77777777">
            <w:pPr>
              <w:ind w:left="360"/>
              <w:rPr>
                <w:sz w:val="22"/>
                <w:szCs w:val="22"/>
              </w:rPr>
            </w:pPr>
          </w:p>
          <w:p w:rsidR="00960D55" w:rsidRPr="007475A1" w:rsidP="00850E26" w14:paraId="32466855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521D61F0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4C4324F4" w14:textId="4C678D5A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6ED8CA4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22394DEA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0B6ED7C9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0FBB0EDC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4E1F67B7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1635C632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2121055466" name="Picture 2121055466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055466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28012F74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Northern Mariana Islands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50862CF6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4677BF92" w14:textId="2BA7E9A5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7AFD1495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5A0BA272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0B63D53F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0FF87F99" w14:textId="77777777">
            <w:pPr>
              <w:rPr>
                <w:sz w:val="22"/>
                <w:szCs w:val="22"/>
              </w:rPr>
            </w:pPr>
          </w:p>
          <w:p w:rsidR="00960D55" w:rsidP="72797125" w14:paraId="4B43BC6A" w14:textId="193EDA79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00A01251" w14:textId="77777777">
            <w:pPr>
              <w:rPr>
                <w:sz w:val="22"/>
                <w:szCs w:val="22"/>
              </w:rPr>
            </w:pPr>
          </w:p>
          <w:p w:rsidR="00960D55" w:rsidP="72797125" w14:paraId="17EB5ECE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3BA0D336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23D3A3CF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Northern Mariana Islands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9400EA0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97DBC1B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67A6498C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16075D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19</w:t>
            </w:r>
            <w:r w:rsidRPr="00463481">
              <w:rPr>
                <w:sz w:val="22"/>
                <w:szCs w:val="22"/>
              </w:rPr>
              <w:t xml:space="preserve"> schools and </w:t>
            </w:r>
            <w:r w:rsidRPr="00EB01BE">
              <w:rPr>
                <w:noProof/>
                <w:sz w:val="22"/>
                <w:szCs w:val="22"/>
              </w:rPr>
              <w:t>three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424,560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1C96C913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FACA874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9,429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7DC76013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64BDB55B" w14:textId="72FF57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CE35905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8DB036A" w14:textId="6065DFF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 w:rsidRPr="00EB01BE">
              <w:rPr>
                <w:noProof/>
                <w:sz w:val="22"/>
                <w:szCs w:val="22"/>
              </w:rPr>
              <w:t>one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23,400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02F1ED0D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161FC712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5C24AB9F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05D8D871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2,189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6AF42D2E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34763E84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7490AB9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082D1A9A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Northern Mariana Islands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890,265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45622CAF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62590BE4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0D2A0D43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14B783E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7509F23" w14:textId="7F14157E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1AF5FFE6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6A66C988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044E6257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25DAB598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5BCC308D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52754117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697123703" name="Picture 697123703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23703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774EE405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Ohio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288E9DC3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024704C1" w14:textId="1F5EAF43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798E1B74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5BC02BF3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7662EEF4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4C75F323" w14:textId="77777777">
            <w:pPr>
              <w:rPr>
                <w:sz w:val="22"/>
                <w:szCs w:val="22"/>
              </w:rPr>
            </w:pPr>
          </w:p>
          <w:p w:rsidR="00960D55" w:rsidP="72797125" w14:paraId="63FD6027" w14:textId="6B84391A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0A5E9B3A" w14:textId="77777777">
            <w:pPr>
              <w:rPr>
                <w:sz w:val="22"/>
                <w:szCs w:val="22"/>
              </w:rPr>
            </w:pPr>
          </w:p>
          <w:p w:rsidR="00960D55" w:rsidP="72797125" w14:paraId="6A75B87D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41338AFF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71682E94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Ohio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44CFCAB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2A0BE7F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BB8FD2F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2D5AF0B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3,956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723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206,448,477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7AA910F5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2FC90A6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1,971,464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6E45FDB4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0E22D496" w14:textId="41C3F7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69422B13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A7B54AA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645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35,769,410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586BD2A7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3B7D22CA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Six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8,346,659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4AAC7C38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56264C34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16465B42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2427A9D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338,390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20AADBFF" w14:textId="77777777">
            <w:pPr>
              <w:rPr>
                <w:sz w:val="22"/>
                <w:szCs w:val="22"/>
              </w:rPr>
            </w:pPr>
          </w:p>
          <w:p w:rsidR="00C47718" w:rsidP="00463481" w14:paraId="1682F117" w14:textId="77777777">
            <w:pPr>
              <w:rPr>
                <w:b/>
                <w:bCs/>
                <w:sz w:val="22"/>
                <w:szCs w:val="22"/>
              </w:rPr>
            </w:pPr>
          </w:p>
          <w:p w:rsidR="00C47718" w:rsidP="00463481" w14:paraId="7F9D2C05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55C67F08" w14:textId="3867C27E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B0434FE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2B71BB0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Ohio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35,885,789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321AE8" w:rsidP="00463481" w14:paraId="77DA5085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0D500677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5214B85B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7FF14C94" w14:textId="739E2328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6713BB94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7B1019AB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33B5AD75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436F8343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4E573302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280B8CB7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445147061" name="Picture 445147061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47061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5E22071E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Oklahoma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5A780468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494DE2F2" w14:textId="703A433A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4C083D99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732FEEB2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10E513E2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3F388A43" w14:textId="77777777">
            <w:pPr>
              <w:rPr>
                <w:sz w:val="22"/>
                <w:szCs w:val="22"/>
              </w:rPr>
            </w:pPr>
          </w:p>
          <w:p w:rsidR="00960D55" w:rsidP="72797125" w14:paraId="771CF8EA" w14:textId="7F60E453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2D861B46" w14:textId="77777777">
            <w:pPr>
              <w:rPr>
                <w:sz w:val="22"/>
                <w:szCs w:val="22"/>
              </w:rPr>
            </w:pPr>
          </w:p>
          <w:p w:rsidR="00960D55" w:rsidP="72797125" w14:paraId="0CD1266C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4EBBB67B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2545DD6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Oklahoma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49A0835A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DDBFEC5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6BC994B2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F5A554B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2,075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208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130,096,012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3786F5FD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F97B94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745,041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0AABFF36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036A7E5B" w14:textId="0C552A9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77E2454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D4477FE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485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20,632,106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7ABC37EB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21BA2A1C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7DEE31D6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35FACB6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165,530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71597D7D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11300D2A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B75B555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6DBA7D1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Oklahoma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170,141,088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265E5F22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0D746B9A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4650BB07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223CB58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523CB39A" w14:textId="6265916D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7DC30378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3D68FB58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7F7F3668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024CBE0E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6D78178B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5523C8E5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828144817" name="Picture 828144817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44817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58DEE0AB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Oregon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795DEB0A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230EE68E" w14:textId="4760439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0DAF9C3F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2509DB61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0631DE73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422F9CD2" w14:textId="77777777">
            <w:pPr>
              <w:rPr>
                <w:sz w:val="22"/>
                <w:szCs w:val="22"/>
              </w:rPr>
            </w:pPr>
          </w:p>
          <w:p w:rsidR="00960D55" w:rsidP="72797125" w14:paraId="37A00339" w14:textId="61F1C248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10A880DF" w14:textId="77777777">
            <w:pPr>
              <w:rPr>
                <w:sz w:val="22"/>
                <w:szCs w:val="22"/>
              </w:rPr>
            </w:pPr>
          </w:p>
          <w:p w:rsidR="00960D55" w:rsidP="72797125" w14:paraId="2B64925A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4C4F4808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88B43BC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Oregon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31B23B32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D95B3F9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32623E3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93B796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1,278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61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69,520,252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39AE531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FB77DC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571,465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6D618AB1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5212A01C" w14:textId="232306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F953D19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B55A347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205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15,327,370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6F65A14C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8E9DDE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6,028,293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2EF24248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1EE57E74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530E7C1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2037B91F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17,700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14C5A438" w14:textId="77777777">
            <w:pPr>
              <w:rPr>
                <w:sz w:val="22"/>
                <w:szCs w:val="22"/>
              </w:rPr>
            </w:pPr>
          </w:p>
          <w:p w:rsidR="00D85778" w:rsidP="00463481" w14:paraId="3FAC08D3" w14:textId="77777777">
            <w:pPr>
              <w:rPr>
                <w:b/>
                <w:bCs/>
                <w:sz w:val="22"/>
                <w:szCs w:val="22"/>
              </w:rPr>
            </w:pPr>
          </w:p>
          <w:p w:rsidR="00D85778" w:rsidP="00463481" w14:paraId="0BD5362A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7D39B688" w14:textId="45DB5EEB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A1C7678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20F9A53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Oregon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86,653,818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24435392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45E9CACD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3515EE3E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5619D36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2CD8EE8B" w14:textId="37499D2E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194420BE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65A8CF1F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181EB7A6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332C3133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313283DB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41683530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2084739510" name="Picture 2084739510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739510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55CD4D1A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Pennsylvania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4013B00B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4E55686B" w14:textId="56F86B64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3D93A338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63E966B8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0C1696B6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59A06CE0" w14:textId="77777777">
            <w:pPr>
              <w:rPr>
                <w:sz w:val="22"/>
                <w:szCs w:val="22"/>
              </w:rPr>
            </w:pPr>
          </w:p>
          <w:p w:rsidR="00960D55" w:rsidP="72797125" w14:paraId="7A7DC662" w14:textId="1B0B7781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463084DA" w14:textId="77777777">
            <w:pPr>
              <w:rPr>
                <w:sz w:val="22"/>
                <w:szCs w:val="22"/>
              </w:rPr>
            </w:pPr>
          </w:p>
          <w:p w:rsidR="00960D55" w:rsidP="72797125" w14:paraId="4E6584B9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27A18BC5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7B7BC0E1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Pennsylvania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55A3806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C81FB9B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219E63BE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465425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3,511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525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174,671,011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BB001E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A455754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1,927,956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113400A5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1309663A" w14:textId="356FC3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6AA37FF5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D70BF6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312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27,100,701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096AE33A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49BECA1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Five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7,197,137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4CD1BE0B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257498DE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05195392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37A7B02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332,993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371C9C49" w14:textId="77777777">
            <w:pPr>
              <w:rPr>
                <w:sz w:val="22"/>
                <w:szCs w:val="22"/>
              </w:rPr>
            </w:pPr>
          </w:p>
          <w:p w:rsidR="00D85778" w:rsidP="00463481" w14:paraId="416FF9CE" w14:textId="77777777">
            <w:pPr>
              <w:rPr>
                <w:b/>
                <w:bCs/>
                <w:sz w:val="22"/>
                <w:szCs w:val="22"/>
              </w:rPr>
            </w:pPr>
          </w:p>
          <w:p w:rsidR="00D85778" w:rsidP="00463481" w14:paraId="4791549E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5FA45C22" w14:textId="7FCF1CD0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F6F665C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2FB6A161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Pennsylvania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51,761,345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0C59C46F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6AD180A8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02419EED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A7AA12C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3D85DBDF" w14:textId="408E280E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5350BE0C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5B97A980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644E76DA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79F9294B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5653AAA1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66B2200C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298284854" name="Picture 1298284854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284854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5A846BA9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Puerto Rico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2523238A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5017233F" w14:textId="1D9CC62A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22B017FB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5894C7D5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5EC31370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7CCDA074" w14:textId="77777777">
            <w:pPr>
              <w:rPr>
                <w:sz w:val="22"/>
                <w:szCs w:val="22"/>
              </w:rPr>
            </w:pPr>
          </w:p>
          <w:p w:rsidR="00960D55" w:rsidP="72797125" w14:paraId="77916A23" w14:textId="329D1438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20A1C56A" w14:textId="77777777">
            <w:pPr>
              <w:rPr>
                <w:sz w:val="22"/>
                <w:szCs w:val="22"/>
              </w:rPr>
            </w:pPr>
          </w:p>
          <w:p w:rsidR="00960D55" w:rsidP="72797125" w14:paraId="791F415B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3F1B35B2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1E7CE66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Puerto Rico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4E5E5A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2A77C1B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6E50BBC6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A407BF7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1,253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584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94,551,873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06E085D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E7ADA5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361,124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7A177B58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05D59F9D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F58EE26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41B516C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551,253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5B378438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7BD82D75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F54EEE5" w14:textId="77777777">
            <w:pPr>
              <w:rPr>
                <w:sz w:val="22"/>
                <w:szCs w:val="22"/>
              </w:rPr>
            </w:pPr>
          </w:p>
          <w:p w:rsidR="00960D55" w:rsidRPr="005B6838" w:rsidP="00463481" w14:paraId="4A1799B6" w14:textId="26CD5D2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Puerto Rico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75,970,170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>.</w:t>
            </w:r>
          </w:p>
          <w:p w:rsidR="005B6838" w:rsidP="00850E26" w14:paraId="5695CF65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5B6838" w:rsidP="00850E26" w14:paraId="20FB5388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5B6838" w:rsidP="00850E26" w14:paraId="3EB1D42B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5B6838" w:rsidP="00850E26" w14:paraId="7E6EA7A3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5B6838" w:rsidP="00850E26" w14:paraId="15AACBA3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5B6838" w:rsidP="00850E26" w14:paraId="0C7E8267" w14:textId="77777777">
            <w:pPr>
              <w:ind w:right="72"/>
              <w:jc w:val="center"/>
              <w:rPr>
                <w:sz w:val="22"/>
                <w:szCs w:val="22"/>
              </w:rPr>
            </w:pPr>
          </w:p>
          <w:p w:rsidR="00960D55" w:rsidRPr="007475A1" w:rsidP="00850E26" w14:paraId="0670C79E" w14:textId="5452EDED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FA6AC7A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28338104" w14:textId="22BB2741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5AE92EDF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3EB81899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37947B87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62C5D25B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3859815C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5A23CE2A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616845375" name="Picture 616845375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45375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2AA90AAF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Rhode Island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320BA4DB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03C031C4" w14:textId="7ACC5CAE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7F41D543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1B9F59DD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4B4723C3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0333DDB0" w14:textId="77777777">
            <w:pPr>
              <w:rPr>
                <w:sz w:val="22"/>
                <w:szCs w:val="22"/>
              </w:rPr>
            </w:pPr>
          </w:p>
          <w:p w:rsidR="00960D55" w:rsidP="72797125" w14:paraId="77CC675A" w14:textId="37CAD142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77A5CD4C" w14:textId="77777777">
            <w:pPr>
              <w:rPr>
                <w:sz w:val="22"/>
                <w:szCs w:val="22"/>
              </w:rPr>
            </w:pPr>
          </w:p>
          <w:p w:rsidR="00960D55" w:rsidP="72797125" w14:paraId="2EC1D937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5DB6EF84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4E0F814E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Rhode Island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43E06BD2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3953301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5DD26D6D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CBCD40C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389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74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12,743,001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231FCE51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63AB9F1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155,339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65FC1516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12C1D239" w14:textId="50ABB1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0AA9765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B7ECA7F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 w:rsidRPr="00EB01BE">
              <w:rPr>
                <w:noProof/>
                <w:sz w:val="22"/>
                <w:szCs w:val="22"/>
              </w:rPr>
              <w:t>four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241,794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3F432DFA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0F479A87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48FFE431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1BE1F9A7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24,319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47334AF1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15CEE023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C79575C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16194A8D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Rhode Island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163,651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34DCCCD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3AB6BC8C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0F6C2C2A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43E710EA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1280A9B1" w14:textId="53F00B0A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6CFAA61E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66C3BD4A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7E41AB67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5CC47279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1D266C57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776873CE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879412032" name="Picture 1879412032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412032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7D2F9C98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South Carolina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26976FAD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1AA40E73" w14:textId="34E82704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22CB1A03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64B19C76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0CCC3DA0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1264E60A" w14:textId="77777777">
            <w:pPr>
              <w:rPr>
                <w:sz w:val="22"/>
                <w:szCs w:val="22"/>
              </w:rPr>
            </w:pPr>
          </w:p>
          <w:p w:rsidR="00960D55" w:rsidP="72797125" w14:paraId="43D9C8FA" w14:textId="4C1644F3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14FFF344" w14:textId="77777777">
            <w:pPr>
              <w:rPr>
                <w:sz w:val="22"/>
                <w:szCs w:val="22"/>
              </w:rPr>
            </w:pPr>
          </w:p>
          <w:p w:rsidR="00960D55" w:rsidP="72797125" w14:paraId="3A244661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1CACC671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2B45904E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South Carolina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26BDBD1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80C7432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70D295A0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9C317C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1,354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232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94,111,898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2C751D4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3F094F8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810,792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5F8FAAB6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2594DFEF" w14:textId="0F1167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B5FA92B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FE9AC3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312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43,860,432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427F97E9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33F3A3D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Three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8,457,689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24E0E238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62534EE4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310664C9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5D55325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115,755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2878D360" w14:textId="77777777">
            <w:pPr>
              <w:rPr>
                <w:sz w:val="22"/>
                <w:szCs w:val="22"/>
              </w:rPr>
            </w:pPr>
          </w:p>
          <w:p w:rsidR="00130088" w:rsidP="00463481" w14:paraId="403D9B14" w14:textId="77777777">
            <w:pPr>
              <w:rPr>
                <w:b/>
                <w:bCs/>
                <w:sz w:val="22"/>
                <w:szCs w:val="22"/>
              </w:rPr>
            </w:pPr>
          </w:p>
          <w:p w:rsidR="00130088" w:rsidP="00463481" w14:paraId="58B2A026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3E51E450" w14:textId="167319D4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66B0B41E" w14:textId="77777777">
            <w:pPr>
              <w:rPr>
                <w:sz w:val="22"/>
                <w:szCs w:val="22"/>
              </w:rPr>
            </w:pPr>
          </w:p>
          <w:p w:rsidR="00960D55" w:rsidP="00463481" w14:paraId="2334930E" w14:textId="52102F9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South Carolina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148,185,845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130088" w:rsidRPr="00130088" w:rsidP="00130088" w14:paraId="0824E641" w14:textId="77777777">
            <w:pPr>
              <w:pStyle w:val="ListParagraph"/>
              <w:rPr>
                <w:sz w:val="22"/>
                <w:szCs w:val="22"/>
              </w:rPr>
            </w:pPr>
          </w:p>
          <w:p w:rsidR="00960D55" w:rsidRPr="007475A1" w:rsidP="00850E26" w14:paraId="32FA40AD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458FF65A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3EEABBCE" w14:textId="66A9E581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E3390E5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2B4A90D6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66A32DF1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66170DC2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1BDF7AF4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1D77C89C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419050105" name="Picture 1419050105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050105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1757C930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South Dakota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1DCDF8FA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01D54DB0" w14:textId="7397B203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6F121B9F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24BA95EE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25169CE9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6F8E5B20" w14:textId="77777777">
            <w:pPr>
              <w:rPr>
                <w:sz w:val="22"/>
                <w:szCs w:val="22"/>
              </w:rPr>
            </w:pPr>
          </w:p>
          <w:p w:rsidR="00960D55" w:rsidP="72797125" w14:paraId="434ADB94" w14:textId="38594A91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29D68779" w14:textId="77777777">
            <w:pPr>
              <w:rPr>
                <w:sz w:val="22"/>
                <w:szCs w:val="22"/>
              </w:rPr>
            </w:pPr>
          </w:p>
          <w:p w:rsidR="00960D55" w:rsidP="72797125" w14:paraId="2617E41B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7D96ADA8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1890FBAC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South Dakota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D13AFD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74E2B24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CD9E1F7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DBE8B0F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763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20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12,475,061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1E99F7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A981437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170,658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774C5659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46998267" w14:textId="77B96B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A2C7CD1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7BD17C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194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6,332,999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56B2ABD9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1F77773B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4525CC47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561AA25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5,243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56D21E85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55E9C263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3D3234A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55FD80C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South Dakota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120,121,732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79417920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5FD0BAFB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65A220D9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17D313BB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17A899D2" w14:textId="221C62D0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3A21B933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3ACA9DF0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0A19D3D0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677C9271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37737754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310AF4E9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497900094" name="Picture 497900094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00094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0C624BCA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Tennessee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32024040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1B67B61D" w14:textId="7D7A6D70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74C2285C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5793499B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487BA6A2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4AB48133" w14:textId="77777777">
            <w:pPr>
              <w:rPr>
                <w:sz w:val="22"/>
                <w:szCs w:val="22"/>
              </w:rPr>
            </w:pPr>
          </w:p>
          <w:p w:rsidR="00960D55" w:rsidP="72797125" w14:paraId="09CD4E08" w14:textId="78C7333A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24374DD8" w14:textId="77777777">
            <w:pPr>
              <w:rPr>
                <w:sz w:val="22"/>
                <w:szCs w:val="22"/>
              </w:rPr>
            </w:pPr>
          </w:p>
          <w:p w:rsidR="00960D55" w:rsidP="72797125" w14:paraId="78B20F23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61FBB058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0FA8F8E9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Tennessee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6061CD6C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3128CB7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9AD1236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FA07145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1,908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196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256,698,958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69261AC3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5DD9B9B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1,053,869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51A7714F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1FB2C209" w14:textId="165B27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7CAA10C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39111A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291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24,143,796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4ECA7426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47D6B3FD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12C3D71E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7E20441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147,517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36E0BD96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66D5E2F4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670A513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1A799C1A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Tennessee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94,851,921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46664EE3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5DED3234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6FABE9A0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312E9F2E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49D6B85" w14:textId="5B6CFBC1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0632B5EC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6279C1B9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7409CFBD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63B59A1F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2C92E4E9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48E6717A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613107700" name="Picture 613107700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07700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4B9C2378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Texas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40099DBE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4BF5521F" w14:textId="1CEFC6A4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1D5C4FC6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796D109B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6822F48E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200CDB4E" w14:textId="77777777">
            <w:pPr>
              <w:rPr>
                <w:sz w:val="22"/>
                <w:szCs w:val="22"/>
              </w:rPr>
            </w:pPr>
          </w:p>
          <w:p w:rsidR="00960D55" w:rsidP="72797125" w14:paraId="28461282" w14:textId="187B5326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2340D088" w14:textId="77777777">
            <w:pPr>
              <w:rPr>
                <w:sz w:val="22"/>
                <w:szCs w:val="22"/>
              </w:rPr>
            </w:pPr>
          </w:p>
          <w:p w:rsidR="00960D55" w:rsidP="72797125" w14:paraId="088CB9F1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19C5FF6F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5BE51798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Texas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7EC70CFD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54A3FE5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7C8202F0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22B7ADB8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9,523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411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612,411,804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7B90417C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82D237C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5,845,579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26B74C8D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61008467" w14:textId="4F60D9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6BE452AF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3144F9AA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683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49,731,471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3E2AAC6D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62597E2" w14:textId="307D1D7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59,142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6B407B1C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23BFE25A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135B4FDE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3113C1D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238,482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5DFFB51C" w14:textId="77777777">
            <w:pPr>
              <w:rPr>
                <w:sz w:val="22"/>
                <w:szCs w:val="22"/>
              </w:rPr>
            </w:pPr>
          </w:p>
          <w:p w:rsidR="005F6E5D" w:rsidP="00463481" w14:paraId="37773C7A" w14:textId="77777777">
            <w:pPr>
              <w:rPr>
                <w:b/>
                <w:bCs/>
                <w:sz w:val="22"/>
                <w:szCs w:val="22"/>
              </w:rPr>
            </w:pPr>
          </w:p>
          <w:p w:rsidR="005F6E5D" w:rsidP="00463481" w14:paraId="6878B92F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35D3DDDF" w14:textId="7457D44E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BF380AA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679BCCA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Texas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248,921,533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5F061248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06F82D2D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79E9C2BA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17E0604B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15DAE781" w14:textId="33337B82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09EFF391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555FC1E3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559E14DA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1A647FD6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61D66F2D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1C88E945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367640705" name="Picture 1367640705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640705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4B69BC34" w14:textId="64110689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="00130088">
              <w:rPr>
                <w:b/>
                <w:bCs/>
                <w:sz w:val="32"/>
                <w:szCs w:val="32"/>
              </w:rPr>
              <w:t xml:space="preserve">THE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U.S. Virgin Islands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32660350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0E99E789" w14:textId="7ACD26A3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41543395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564BB98A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3219B7E1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1FAFF6ED" w14:textId="77777777">
            <w:pPr>
              <w:rPr>
                <w:sz w:val="22"/>
                <w:szCs w:val="22"/>
              </w:rPr>
            </w:pPr>
          </w:p>
          <w:p w:rsidR="00960D55" w:rsidP="72797125" w14:paraId="3CA0A0D0" w14:textId="61DBE9EA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794626AC" w14:textId="77777777">
            <w:pPr>
              <w:rPr>
                <w:sz w:val="22"/>
                <w:szCs w:val="22"/>
              </w:rPr>
            </w:pPr>
          </w:p>
          <w:p w:rsidR="00960D55" w:rsidP="72797125" w14:paraId="13468FE5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150AFDF7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61BDA1EE" w14:textId="18B052FA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="00130088">
              <w:rPr>
                <w:b/>
                <w:bCs/>
                <w:sz w:val="22"/>
                <w:szCs w:val="22"/>
                <w:u w:val="single"/>
              </w:rPr>
              <w:t xml:space="preserve">the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U.S. Virgin Islands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42F9FFF4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BDCFAFA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3794F94D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92CC674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40</w:t>
            </w:r>
            <w:r w:rsidRPr="00463481">
              <w:rPr>
                <w:sz w:val="22"/>
                <w:szCs w:val="22"/>
              </w:rPr>
              <w:t xml:space="preserve"> schools and </w:t>
            </w:r>
            <w:r w:rsidRPr="00EB01BE">
              <w:rPr>
                <w:noProof/>
                <w:sz w:val="22"/>
                <w:szCs w:val="22"/>
              </w:rPr>
              <w:t>six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3,531,856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75C634E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FE900F9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13,405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38D735FC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333EE31C" w14:textId="2C38A7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0E9B657E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A914EB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10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307,312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1557E1A3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6777E388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7D60D6E2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07208D5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1,316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06DA47F4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7F0701DA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ADEFA76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673B5AD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U.S. Virgin Islands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14,899,612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B19632A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47FE39C5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7EFB099D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7FACBE13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2104CA6D" w14:textId="3965375A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FD68440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739C5E1E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50D3A10E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7A73EA0F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39B6249E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4BE7440D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688808081" name="Picture 1688808081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808081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022A7148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Utah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3148805E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45716C3E" w14:textId="40ED1F11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2B526C0E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14080D49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13F265D7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5539A50C" w14:textId="77777777">
            <w:pPr>
              <w:rPr>
                <w:sz w:val="22"/>
                <w:szCs w:val="22"/>
              </w:rPr>
            </w:pPr>
          </w:p>
          <w:p w:rsidR="00960D55" w:rsidP="72797125" w14:paraId="1F7DA330" w14:textId="24E870FE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31EA3C82" w14:textId="77777777">
            <w:pPr>
              <w:rPr>
                <w:sz w:val="22"/>
                <w:szCs w:val="22"/>
              </w:rPr>
            </w:pPr>
          </w:p>
          <w:p w:rsidR="00960D55" w:rsidP="72797125" w14:paraId="0220196D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247C280A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4A18DF60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Utah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373E4B41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BD9CD3C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DA361B9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FE8B17A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1,200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92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36,633,303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3CED62CC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9F3FEE7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722,067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2086D91C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7043BDF1" w14:textId="2D111B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1DABE49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FC2DA8C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124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10,891,483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21471995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3FAD322F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Nine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5,550,146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726B12BB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10BA9216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0831D19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2100306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29,493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1F4CF373" w14:textId="77777777">
            <w:pPr>
              <w:rPr>
                <w:sz w:val="22"/>
                <w:szCs w:val="22"/>
              </w:rPr>
            </w:pPr>
          </w:p>
          <w:p w:rsidR="005F6E5D" w:rsidP="00463481" w14:paraId="4D6B9634" w14:textId="77777777">
            <w:pPr>
              <w:rPr>
                <w:b/>
                <w:bCs/>
                <w:sz w:val="22"/>
                <w:szCs w:val="22"/>
              </w:rPr>
            </w:pPr>
          </w:p>
          <w:p w:rsidR="005F6E5D" w:rsidP="00463481" w14:paraId="25D2139B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66244011" w14:textId="336E341D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7BABC59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71D8529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Utah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44,019,718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12E51D6F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7AA6F62D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723F07CB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771AE2DD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5D7E3CAF" w14:textId="3058BD22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EEADDEA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235039C5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57C4F349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1BA786DC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265BC3A5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04ED6803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847964836" name="Picture 847964836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64836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22BBF683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Vermont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1FECB4A4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56DAC221" w14:textId="65805D1D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215661ED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09F79732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7A700153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35EFB4C7" w14:textId="77777777">
            <w:pPr>
              <w:rPr>
                <w:sz w:val="22"/>
                <w:szCs w:val="22"/>
              </w:rPr>
            </w:pPr>
          </w:p>
          <w:p w:rsidR="00960D55" w:rsidP="72797125" w14:paraId="47F71839" w14:textId="2AFE7B73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6D692C0E" w14:textId="77777777">
            <w:pPr>
              <w:rPr>
                <w:sz w:val="22"/>
                <w:szCs w:val="22"/>
              </w:rPr>
            </w:pPr>
          </w:p>
          <w:p w:rsidR="00960D55" w:rsidP="72797125" w14:paraId="76CBFDC2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0AD2F23E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59A3E440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Vermont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7F786022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80D0657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36B9198A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615861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322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42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11,100,618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32C71593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1A9378CE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85,019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268E267E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36677755" w14:textId="1C769A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A59BD43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FBE94D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171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5,657,827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2883E242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668BC2C2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1ABB82F1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269B11B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7,773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2602B1B5" w14:textId="77777777">
            <w:pPr>
              <w:rPr>
                <w:sz w:val="22"/>
                <w:szCs w:val="22"/>
              </w:rPr>
            </w:pPr>
          </w:p>
          <w:p w:rsidR="00960D55" w:rsidRPr="001539BD" w:rsidP="00463481" w14:paraId="506830A3" w14:textId="77777777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81ECCC8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60A3004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Vermont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18,079,905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84D9128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02C699AE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18025C24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D957FD6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5B560C68" w14:textId="1276299F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0F26DF8E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615B0208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7B69D6A0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296D4CD0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54A33479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6128800F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355012086" name="Picture 1355012086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012086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69C597A3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Virginia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5C574066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1A4E7062" w14:textId="585AB67C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4E3A2596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27C0B7FF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275F7693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14549D14" w14:textId="77777777">
            <w:pPr>
              <w:rPr>
                <w:sz w:val="22"/>
                <w:szCs w:val="22"/>
              </w:rPr>
            </w:pPr>
          </w:p>
          <w:p w:rsidR="00960D55" w:rsidP="72797125" w14:paraId="0D1ABA2C" w14:textId="5107B303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5564DC69" w14:textId="77777777">
            <w:pPr>
              <w:rPr>
                <w:sz w:val="22"/>
                <w:szCs w:val="22"/>
              </w:rPr>
            </w:pPr>
          </w:p>
          <w:p w:rsidR="00960D55" w:rsidP="72797125" w14:paraId="19688B5A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5AB6C20D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303F5C11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Virginia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09BBCEDF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4FBFA90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51C8069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1B24D2B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2,081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311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136,175,661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30470A7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06958A4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1,367,675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547A5B27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7507BD42" w14:textId="5B8A7A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44F481DD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326E2E8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438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22,180,222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35DBE680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50269F08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4,829,700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74AFCA46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16EFCD81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08AB7AE6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3596836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161,583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6A3BC295" w14:textId="77777777">
            <w:pPr>
              <w:rPr>
                <w:sz w:val="22"/>
                <w:szCs w:val="22"/>
              </w:rPr>
            </w:pPr>
          </w:p>
          <w:p w:rsidR="005F6E5D" w:rsidP="00463481" w14:paraId="656571E7" w14:textId="77777777">
            <w:pPr>
              <w:rPr>
                <w:b/>
                <w:bCs/>
                <w:sz w:val="22"/>
                <w:szCs w:val="22"/>
              </w:rPr>
            </w:pPr>
          </w:p>
          <w:p w:rsidR="005F6E5D" w:rsidP="00463481" w14:paraId="5BFEA047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11A4C8DD" w14:textId="7FCFA51F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9BA8DFD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04E61C99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Virginia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59,670,224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0AE3CC76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60278B27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68125186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1CE7346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082905FF" w14:textId="34567E82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28D7B8A4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76D33D79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20EA3941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1420F933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00067482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5004DAF0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892257405" name="Picture 892257405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57405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655018FB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Washington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4CDB2F52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0FB34A56" w14:textId="4250C8F4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6C378E25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2A551788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1D747A13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187BF130" w14:textId="77777777">
            <w:pPr>
              <w:rPr>
                <w:sz w:val="22"/>
                <w:szCs w:val="22"/>
              </w:rPr>
            </w:pPr>
          </w:p>
          <w:p w:rsidR="00960D55" w:rsidP="72797125" w14:paraId="65E08073" w14:textId="46820079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70AC9696" w14:textId="77777777">
            <w:pPr>
              <w:rPr>
                <w:sz w:val="22"/>
                <w:szCs w:val="22"/>
              </w:rPr>
            </w:pPr>
          </w:p>
          <w:p w:rsidR="00960D55" w:rsidP="72797125" w14:paraId="2819FE64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08410C96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428C8A31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Washington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249E6061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6AE43643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50029E0D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F76405A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2,392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344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108,572,713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468F7830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902ABD2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1,167,433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46865DB9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2BC65228" w14:textId="0AE076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24A9B19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332D14B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227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29,531,410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63810D24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68E21BA8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6,004,597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454BE65B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0BD1013C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C291BE8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00208D9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139,911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7BE3B7EF" w14:textId="77777777">
            <w:pPr>
              <w:rPr>
                <w:sz w:val="22"/>
                <w:szCs w:val="22"/>
              </w:rPr>
            </w:pPr>
          </w:p>
          <w:p w:rsidR="005F6E5D" w:rsidP="00463481" w14:paraId="09A57ABB" w14:textId="77777777">
            <w:pPr>
              <w:rPr>
                <w:b/>
                <w:bCs/>
                <w:sz w:val="22"/>
                <w:szCs w:val="22"/>
              </w:rPr>
            </w:pPr>
          </w:p>
          <w:p w:rsidR="005F6E5D" w:rsidP="00463481" w14:paraId="46FDDC98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6A1437DF" w14:textId="2C620245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24B04B64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1A490BF4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Washington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67,760,389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7F5C5432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14170A16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52EAB4A6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11212929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4034D01A" w14:textId="34924CEC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52056DA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04B0C822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0CFA7927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12B06091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54B92F61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13755D24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976586039" name="Picture 976586039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586039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1882F3A2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West Virginia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72C94F0E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2FEAC57D" w14:textId="40F7926E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5CA72859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13C3B34E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55C26A10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1E6BC088" w14:textId="77777777">
            <w:pPr>
              <w:rPr>
                <w:sz w:val="22"/>
                <w:szCs w:val="22"/>
              </w:rPr>
            </w:pPr>
          </w:p>
          <w:p w:rsidR="00960D55" w:rsidP="72797125" w14:paraId="26C5D748" w14:textId="65E5C597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0EE0AFA3" w14:textId="77777777">
            <w:pPr>
              <w:rPr>
                <w:sz w:val="22"/>
                <w:szCs w:val="22"/>
              </w:rPr>
            </w:pPr>
          </w:p>
          <w:p w:rsidR="00960D55" w:rsidP="72797125" w14:paraId="5CBEC8D2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1E2AFA81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71D8F503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West Virginia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2B3C5F3D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61E7769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9D7BF3A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04CFE3DF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766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168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44,308,225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3665A6A6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74B6F077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272,670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2933EDFB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483D8DA0" w14:textId="46BC6B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7C6F0BFD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4B2BD31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281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15,262,601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6B4DB54D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1F3141A9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Two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projects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761,600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3FB0BF72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7AAD4417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641A11BA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5726F1A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57,666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0C11486C" w14:textId="77777777">
            <w:pPr>
              <w:rPr>
                <w:sz w:val="22"/>
                <w:szCs w:val="22"/>
              </w:rPr>
            </w:pPr>
          </w:p>
          <w:p w:rsidR="005F6E5D" w:rsidP="00463481" w14:paraId="0E2E43EB" w14:textId="77777777">
            <w:pPr>
              <w:rPr>
                <w:b/>
                <w:bCs/>
                <w:sz w:val="22"/>
                <w:szCs w:val="22"/>
              </w:rPr>
            </w:pPr>
          </w:p>
          <w:p w:rsidR="005F6E5D" w:rsidP="00463481" w14:paraId="5E23BEA0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0E1405EB" w14:textId="1FF03B68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3133C211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29A8DAC6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West Virginia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55,313,002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4DDD942D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488A6FAB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01EACD7D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27D9EA23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DF7FD42" w14:textId="1EAE1864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5DBBB4D3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0514F991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10B6ED45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5F5B88BC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29F9F8A8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55996EBC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829225807" name="Picture 1829225807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225807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7A3A0559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Wisconsin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1EEC2C7B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65733BFB" w14:textId="0746A585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10D0E919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398B208D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296C8B1B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44214208" w14:textId="77777777">
            <w:pPr>
              <w:rPr>
                <w:sz w:val="22"/>
                <w:szCs w:val="22"/>
              </w:rPr>
            </w:pPr>
          </w:p>
          <w:p w:rsidR="00960D55" w:rsidP="72797125" w14:paraId="4AEF01BA" w14:textId="5A2D7B44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4E2207B9" w14:textId="77777777">
            <w:pPr>
              <w:rPr>
                <w:sz w:val="22"/>
                <w:szCs w:val="22"/>
              </w:rPr>
            </w:pPr>
          </w:p>
          <w:p w:rsidR="00960D55" w:rsidP="72797125" w14:paraId="0A8F252B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309197BF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5C774BE8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Wisconsin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67A7F518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172968D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14066A3B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5260617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2,452</w:t>
            </w:r>
            <w:r w:rsidRPr="00463481">
              <w:rPr>
                <w:sz w:val="22"/>
                <w:szCs w:val="22"/>
              </w:rPr>
              <w:t xml:space="preserve"> schools and </w:t>
            </w:r>
            <w:r>
              <w:rPr>
                <w:noProof/>
                <w:sz w:val="22"/>
                <w:szCs w:val="22"/>
              </w:rPr>
              <w:t>362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99,782,534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2EC48416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440C10C4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924,713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1DEC01B4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020A0959" w14:textId="47F855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6153C39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07B44CF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506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41,056,256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2AF8C285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244B43A8" w14:textId="4ADF1E7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122,830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766F479D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261B4C18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00430A84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26F71C9B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119,586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7111380E" w14:textId="77777777">
            <w:pPr>
              <w:rPr>
                <w:sz w:val="22"/>
                <w:szCs w:val="22"/>
              </w:rPr>
            </w:pPr>
          </w:p>
          <w:p w:rsidR="005F6E5D" w:rsidP="00463481" w14:paraId="7F881B66" w14:textId="77777777">
            <w:pPr>
              <w:rPr>
                <w:b/>
                <w:bCs/>
                <w:sz w:val="22"/>
                <w:szCs w:val="22"/>
              </w:rPr>
            </w:pPr>
          </w:p>
          <w:p w:rsidR="005F6E5D" w:rsidP="00463481" w14:paraId="6747CD05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3CA05FD5" w14:textId="23900620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6F8933D6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7D968130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Wisconsin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157,506,165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11E716BC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695FED5B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2021ABB4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46C4E498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0A826AA5" w14:textId="17B10F18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48420419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27A409DA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5B1AB0B5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75C503E5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tbl>
      <w:tblPr>
        <w:tblW w:w="8880" w:type="dxa"/>
        <w:tblLook w:val="0000"/>
      </w:tblPr>
      <w:tblGrid>
        <w:gridCol w:w="8886"/>
      </w:tblGrid>
      <w:tr w14:paraId="35D50910" w14:textId="77777777" w:rsidTr="11D7759C">
        <w:tblPrEx>
          <w:tblW w:w="8880" w:type="dxa"/>
          <w:tblLook w:val="0000"/>
        </w:tblPrEx>
        <w:trPr>
          <w:trHeight w:val="2181"/>
        </w:trPr>
        <w:tc>
          <w:tcPr>
            <w:tcW w:w="8880" w:type="dxa"/>
          </w:tcPr>
          <w:p w:rsidR="00960D55" w:rsidRPr="00E57152" w:rsidP="00321AE8" w14:paraId="2233513E" w14:textId="77777777">
            <w:pPr>
              <w:jc w:val="center"/>
              <w:rPr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5505450" cy="762000"/>
                  <wp:effectExtent l="0" t="0" r="0" b="0"/>
                  <wp:docPr id="1727602863" name="Picture 1727602863" descr="FCC - Office of the Chairwo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602863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00960D55" w:rsidP="00321AE8" w14:paraId="25C0847A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72797125">
              <w:rPr>
                <w:b/>
                <w:bCs/>
                <w:sz w:val="32"/>
                <w:szCs w:val="32"/>
              </w:rPr>
              <w:t xml:space="preserve">THE UNIVERSAL SERVICE FUND: </w:t>
            </w:r>
            <w:r>
              <w:br/>
            </w:r>
            <w:r w:rsidRPr="72797125">
              <w:rPr>
                <w:b/>
                <w:bCs/>
                <w:sz w:val="32"/>
                <w:szCs w:val="32"/>
              </w:rPr>
              <w:t xml:space="preserve">HOW IT IMPACTS </w:t>
            </w:r>
            <w:r w:rsidRPr="00EB01BE">
              <w:rPr>
                <w:b/>
                <w:bCs/>
                <w:caps/>
                <w:noProof/>
                <w:sz w:val="32"/>
                <w:szCs w:val="32"/>
              </w:rPr>
              <w:t>Wyoming</w:t>
            </w:r>
            <w:r w:rsidRPr="72797125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0D55" w:rsidRPr="00321AE8" w:rsidP="00321AE8" w14:paraId="65A704B3" w14:textId="7777777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0D55" w:rsidRPr="00234A4F" w:rsidP="72797125" w14:paraId="536C32B3" w14:textId="45349E70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234A4F">
              <w:rPr>
                <w:b/>
                <w:bCs/>
                <w:i/>
                <w:iCs/>
                <w:sz w:val="25"/>
                <w:szCs w:val="25"/>
              </w:rPr>
              <w:t xml:space="preserve">Under Threat by the Courts, FCC May Be Forced to End Vital Programs That Help Connect </w:t>
            </w:r>
            <w:r w:rsidR="0090671A">
              <w:rPr>
                <w:b/>
                <w:bCs/>
                <w:i/>
                <w:iCs/>
                <w:sz w:val="25"/>
                <w:szCs w:val="25"/>
              </w:rPr>
              <w:t>Schools and Libraries, Hospitals, Rural Areas &amp; Low-Income Households</w:t>
            </w:r>
          </w:p>
          <w:p w:rsidR="00960D55" w:rsidP="72797125" w14:paraId="78E1D78A" w14:textId="77777777">
            <w:pPr>
              <w:pBdr>
                <w:bottom w:val="single" w:sz="6" w:space="1" w:color="auto"/>
              </w:pBd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960D55" w:rsidRPr="00306A42" w:rsidP="00306A42" w14:paraId="0B16B329" w14:textId="7777777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960D55" w:rsidRPr="00321AE8" w:rsidP="00321AE8" w14:paraId="00E3E046" w14:textId="77777777">
            <w:pPr>
              <w:rPr>
                <w:sz w:val="22"/>
                <w:szCs w:val="22"/>
              </w:rPr>
            </w:pPr>
            <w:r w:rsidRPr="11D7759C">
              <w:rPr>
                <w:b/>
                <w:bCs/>
                <w:sz w:val="22"/>
                <w:szCs w:val="22"/>
              </w:rPr>
              <w:t xml:space="preserve">The Universal Service Fund </w:t>
            </w:r>
            <w:r w:rsidRPr="11D7759C">
              <w:rPr>
                <w:sz w:val="22"/>
                <w:szCs w:val="22"/>
              </w:rPr>
              <w:t xml:space="preserve">is a $8 billion decades-old mechanism created by Congress in 1996 to support vital communications investments where the marketplace falls short: connecting schools and libraries to high-speed internet; helping rural hospitals adopt telemedicine; ensuring low-income households have basic communications services; and investing in broadband in communities that need it most.  As required by law, telecommunications carriers contribute a portion of their revenues to the Universal Service Fund.  </w:t>
            </w:r>
          </w:p>
          <w:p w:rsidR="00960D55" w:rsidP="72797125" w14:paraId="411F8FA2" w14:textId="77777777">
            <w:pPr>
              <w:rPr>
                <w:sz w:val="22"/>
                <w:szCs w:val="22"/>
              </w:rPr>
            </w:pPr>
          </w:p>
          <w:p w:rsidR="00960D55" w:rsidP="72797125" w14:paraId="72D60826" w14:textId="060D8953">
            <w:pPr>
              <w:rPr>
                <w:sz w:val="22"/>
                <w:szCs w:val="22"/>
              </w:rPr>
            </w:pPr>
            <w:r w:rsidRPr="11D7759C">
              <w:rPr>
                <w:sz w:val="22"/>
                <w:szCs w:val="22"/>
              </w:rPr>
              <w:t xml:space="preserve">The Fifth Circuit Court of Appeals recently held that the current administration of the Universal Service Fund is unconstitutional.  Chairwoman Rosenworcel </w:t>
            </w:r>
            <w:hyperlink r:id="rId5" w:history="1">
              <w:r w:rsidRPr="00566E09" w:rsidR="000C1EEF">
                <w:rPr>
                  <w:rStyle w:val="Hyperlink"/>
                  <w:sz w:val="22"/>
                  <w:szCs w:val="22"/>
                </w:rPr>
                <w:t>called</w:t>
              </w:r>
            </w:hyperlink>
            <w:r w:rsidRPr="11D7759C">
              <w:rPr>
                <w:sz w:val="22"/>
                <w:szCs w:val="22"/>
              </w:rPr>
              <w:t xml:space="preserve"> the decision “misguided and wrong,” because it “upends decades of bipartisan support for FCC programs that help communications reach the most rural and least-connected households in our country, as well as hospitals, schools, and libraries nationwide.” </w:t>
            </w:r>
          </w:p>
          <w:p w:rsidR="00960D55" w:rsidP="72797125" w14:paraId="18039E5B" w14:textId="77777777">
            <w:pPr>
              <w:rPr>
                <w:sz w:val="22"/>
                <w:szCs w:val="22"/>
              </w:rPr>
            </w:pPr>
          </w:p>
          <w:p w:rsidR="00960D55" w:rsidP="72797125" w14:paraId="5DDEC8F9" w14:textId="77777777">
            <w:pPr>
              <w:rPr>
                <w:sz w:val="22"/>
                <w:szCs w:val="22"/>
              </w:rPr>
            </w:pPr>
            <w:r w:rsidRPr="72797125">
              <w:rPr>
                <w:sz w:val="22"/>
                <w:szCs w:val="22"/>
              </w:rPr>
              <w:t>This decision breaks with rulings by the Sixth</w:t>
            </w:r>
            <w:r w:rsidRPr="72797125">
              <w:rPr>
                <w:sz w:val="22"/>
                <w:szCs w:val="22"/>
                <w:vertAlign w:val="superscript"/>
              </w:rPr>
              <w:t xml:space="preserve"> </w:t>
            </w:r>
            <w:r w:rsidRPr="72797125">
              <w:rPr>
                <w:sz w:val="22"/>
                <w:szCs w:val="22"/>
              </w:rPr>
              <w:t>and Eleventh Circuits</w:t>
            </w:r>
            <w:r>
              <w:rPr>
                <w:sz w:val="22"/>
                <w:szCs w:val="22"/>
              </w:rPr>
              <w:t xml:space="preserve">.  </w:t>
            </w:r>
            <w:r w:rsidRPr="72797125">
              <w:rPr>
                <w:sz w:val="22"/>
                <w:szCs w:val="22"/>
              </w:rPr>
              <w:t>Chairwoman Rosenworcel has said the agency will pursue all available avenues for review.</w:t>
            </w:r>
          </w:p>
          <w:p w:rsidR="00960D55" w:rsidRPr="00321AE8" w:rsidP="00321AE8" w14:paraId="46D0CFF9" w14:textId="77777777">
            <w:pPr>
              <w:rPr>
                <w:sz w:val="22"/>
                <w:szCs w:val="22"/>
              </w:rPr>
            </w:pPr>
          </w:p>
          <w:p w:rsidR="00960D55" w:rsidRPr="00E04D6A" w:rsidP="00321AE8" w14:paraId="53C7634A" w14:textId="77777777">
            <w:pPr>
              <w:rPr>
                <w:b/>
                <w:bCs/>
                <w:sz w:val="22"/>
                <w:szCs w:val="22"/>
                <w:u w:val="single"/>
              </w:rPr>
            </w:pPr>
            <w:r w:rsidRPr="11D7759C">
              <w:rPr>
                <w:b/>
                <w:bCs/>
                <w:sz w:val="22"/>
                <w:szCs w:val="22"/>
                <w:u w:val="single"/>
              </w:rPr>
              <w:t xml:space="preserve">Why Does the Universal Service Fund Matter in </w:t>
            </w:r>
            <w:r w:rsidRPr="00EB01BE">
              <w:rPr>
                <w:b/>
                <w:bCs/>
                <w:noProof/>
                <w:sz w:val="22"/>
                <w:szCs w:val="22"/>
                <w:u w:val="single"/>
              </w:rPr>
              <w:t>Wyoming</w:t>
            </w:r>
            <w:r w:rsidRPr="11D7759C">
              <w:rPr>
                <w:b/>
                <w:bCs/>
                <w:sz w:val="22"/>
                <w:szCs w:val="22"/>
                <w:u w:val="single"/>
              </w:rPr>
              <w:t>?</w:t>
            </w:r>
          </w:p>
          <w:p w:rsidR="00960D55" w:rsidRPr="00321AE8" w:rsidP="00321AE8" w14:paraId="2338F3F0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AF300CC" w14:textId="77777777">
            <w:pPr>
              <w:rPr>
                <w:b/>
                <w:bCs/>
                <w:sz w:val="22"/>
                <w:szCs w:val="22"/>
              </w:rPr>
            </w:pPr>
            <w:r w:rsidRPr="00463481">
              <w:rPr>
                <w:b/>
                <w:bCs/>
                <w:sz w:val="22"/>
                <w:szCs w:val="22"/>
              </w:rPr>
              <w:t>Connecting Scho</w:t>
            </w:r>
            <w:r>
              <w:rPr>
                <w:b/>
                <w:bCs/>
                <w:sz w:val="22"/>
                <w:szCs w:val="22"/>
              </w:rPr>
              <w:t>ol</w:t>
            </w:r>
            <w:r w:rsidRPr="00463481">
              <w:rPr>
                <w:b/>
                <w:bCs/>
                <w:sz w:val="22"/>
                <w:szCs w:val="22"/>
              </w:rPr>
              <w:t xml:space="preserve">s and Libraries (E-Rate Program): </w:t>
            </w:r>
          </w:p>
          <w:p w:rsidR="00960D55" w:rsidRPr="00463481" w:rsidP="00463481" w14:paraId="37727E4F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3E645B44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From 2022-2024, </w:t>
            </w:r>
            <w:r>
              <w:rPr>
                <w:noProof/>
                <w:sz w:val="22"/>
                <w:szCs w:val="22"/>
              </w:rPr>
              <w:t>162</w:t>
            </w:r>
            <w:r w:rsidRPr="00463481">
              <w:rPr>
                <w:sz w:val="22"/>
                <w:szCs w:val="22"/>
              </w:rPr>
              <w:t xml:space="preserve"> schools and </w:t>
            </w:r>
            <w:r w:rsidRPr="00EB01BE">
              <w:rPr>
                <w:noProof/>
                <w:sz w:val="22"/>
                <w:szCs w:val="22"/>
              </w:rPr>
              <w:t>three</w:t>
            </w:r>
            <w:r w:rsidRPr="2A1192F0">
              <w:rPr>
                <w:sz w:val="22"/>
                <w:szCs w:val="22"/>
              </w:rPr>
              <w:t xml:space="preserve"> </w:t>
            </w:r>
            <w:r w:rsidRPr="00463481">
              <w:rPr>
                <w:sz w:val="22"/>
                <w:szCs w:val="22"/>
              </w:rPr>
              <w:t xml:space="preserve">libraries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2,773,091</w:t>
            </w:r>
            <w:r w:rsidRPr="00463481">
              <w:rPr>
                <w:sz w:val="22"/>
                <w:szCs w:val="22"/>
              </w:rPr>
              <w:t xml:space="preserve"> for broadband connectivity and internal connections.   </w:t>
            </w:r>
          </w:p>
          <w:p w:rsidR="00960D55" w:rsidRPr="00463481" w:rsidP="00463481" w14:paraId="2B0E0CE2" w14:textId="77777777">
            <w:pPr>
              <w:rPr>
                <w:sz w:val="22"/>
                <w:szCs w:val="22"/>
              </w:rPr>
            </w:pPr>
          </w:p>
          <w:p w:rsidR="00960D55" w:rsidRPr="00463481" w:rsidP="00463481" w14:paraId="5510F106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63481">
              <w:rPr>
                <w:sz w:val="22"/>
                <w:szCs w:val="22"/>
              </w:rPr>
              <w:t xml:space="preserve">These programs benefited </w:t>
            </w:r>
            <w:r>
              <w:rPr>
                <w:noProof/>
                <w:sz w:val="22"/>
                <w:szCs w:val="22"/>
              </w:rPr>
              <w:t>44,227</w:t>
            </w:r>
            <w:r w:rsidRPr="00463481">
              <w:rPr>
                <w:sz w:val="22"/>
                <w:szCs w:val="22"/>
              </w:rPr>
              <w:t xml:space="preserve"> students. </w:t>
            </w:r>
          </w:p>
          <w:p w:rsidR="00960D55" w:rsidRPr="00463481" w:rsidP="00463481" w14:paraId="05FB527E" w14:textId="77777777">
            <w:pPr>
              <w:rPr>
                <w:sz w:val="22"/>
                <w:szCs w:val="22"/>
              </w:rPr>
            </w:pPr>
          </w:p>
          <w:p w:rsidR="00960D55" w:rsidRPr="00787E85" w:rsidP="00463481" w14:paraId="1598610D" w14:textId="6211C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Broadband for Health Care Providers (</w:t>
            </w:r>
            <w:r w:rsidRPr="00787E85">
              <w:rPr>
                <w:b/>
                <w:bCs/>
                <w:sz w:val="22"/>
                <w:szCs w:val="22"/>
              </w:rPr>
              <w:t>Rural Health Care Program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11CFE8D2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7023837F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2A1192F0">
              <w:rPr>
                <w:sz w:val="22"/>
                <w:szCs w:val="22"/>
              </w:rPr>
              <w:t>From</w:t>
            </w:r>
            <w:r w:rsidRPr="11D7759C">
              <w:rPr>
                <w:sz w:val="22"/>
                <w:szCs w:val="22"/>
              </w:rPr>
              <w:t xml:space="preserve"> 2021-</w:t>
            </w:r>
            <w:r w:rsidRPr="2A1192F0">
              <w:rPr>
                <w:sz w:val="22"/>
                <w:szCs w:val="22"/>
              </w:rPr>
              <w:t>2023</w:t>
            </w:r>
            <w:r w:rsidRPr="11D7759C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105</w:t>
            </w:r>
            <w:r w:rsidRPr="11D775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health care providers </w:t>
            </w:r>
            <w:r w:rsidRPr="11D7759C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4,096,293</w:t>
            </w:r>
            <w:r w:rsidRPr="11D7759C">
              <w:rPr>
                <w:sz w:val="22"/>
                <w:szCs w:val="22"/>
              </w:rPr>
              <w:t xml:space="preserve"> </w:t>
            </w:r>
            <w:r w:rsidRPr="2A1192F0">
              <w:rPr>
                <w:sz w:val="22"/>
                <w:szCs w:val="22"/>
              </w:rPr>
              <w:t xml:space="preserve">for </w:t>
            </w:r>
            <w:r w:rsidRPr="11D7759C">
              <w:rPr>
                <w:sz w:val="22"/>
                <w:szCs w:val="22"/>
              </w:rPr>
              <w:t xml:space="preserve">connections.  </w:t>
            </w:r>
          </w:p>
          <w:p w:rsidR="00960D55" w:rsidRPr="00463481" w:rsidP="00463481" w14:paraId="1D789CB8" w14:textId="77777777">
            <w:pPr>
              <w:rPr>
                <w:sz w:val="22"/>
                <w:szCs w:val="22"/>
              </w:rPr>
            </w:pPr>
          </w:p>
          <w:p w:rsidR="00960D55" w:rsidRPr="00787E85" w:rsidP="00787E85" w14:paraId="372102CE" w14:textId="6CA1823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01BE">
              <w:rPr>
                <w:noProof/>
                <w:sz w:val="22"/>
                <w:szCs w:val="22"/>
              </w:rPr>
              <w:t>One</w:t>
            </w:r>
            <w:r w:rsidRPr="00787E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787E85">
              <w:rPr>
                <w:sz w:val="22"/>
                <w:szCs w:val="22"/>
              </w:rPr>
              <w:t xml:space="preserve">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824,096</w:t>
            </w:r>
            <w:r w:rsidRPr="00787E85">
              <w:rPr>
                <w:sz w:val="22"/>
                <w:szCs w:val="22"/>
              </w:rPr>
              <w:t xml:space="preserve"> for </w:t>
            </w:r>
            <w:r>
              <w:rPr>
                <w:sz w:val="22"/>
                <w:szCs w:val="22"/>
              </w:rPr>
              <w:t xml:space="preserve">the </w:t>
            </w:r>
            <w:r w:rsidRPr="00787E85">
              <w:rPr>
                <w:sz w:val="22"/>
                <w:szCs w:val="22"/>
              </w:rPr>
              <w:t>Connected Care Pilot Program</w:t>
            </w:r>
            <w:r>
              <w:rPr>
                <w:sz w:val="22"/>
                <w:szCs w:val="22"/>
              </w:rPr>
              <w:t>, which explores how the Universal Service Fund can support telehealth beyond brick-and-mortar medical facilities</w:t>
            </w:r>
            <w:r w:rsidRPr="00787E85">
              <w:rPr>
                <w:sz w:val="22"/>
                <w:szCs w:val="22"/>
              </w:rPr>
              <w:t xml:space="preserve">.   </w:t>
            </w:r>
          </w:p>
          <w:p w:rsidR="00960D55" w:rsidRPr="00463481" w:rsidP="00463481" w14:paraId="08756903" w14:textId="77777777">
            <w:pPr>
              <w:rPr>
                <w:sz w:val="22"/>
                <w:szCs w:val="22"/>
              </w:rPr>
            </w:pPr>
          </w:p>
          <w:p w:rsidR="00960D55" w:rsidRPr="005D6FA5" w:rsidP="00463481" w14:paraId="1B4A5935" w14:textId="77777777">
            <w:pPr>
              <w:rPr>
                <w:b/>
                <w:bCs/>
                <w:sz w:val="22"/>
                <w:szCs w:val="22"/>
              </w:rPr>
            </w:pPr>
            <w:r w:rsidRPr="005D6FA5">
              <w:rPr>
                <w:b/>
                <w:bCs/>
                <w:sz w:val="22"/>
                <w:szCs w:val="22"/>
              </w:rPr>
              <w:t>Basic Phone and Internet for Low-Income Households (Lifeline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5D6FA5">
              <w:rPr>
                <w:b/>
                <w:bCs/>
                <w:sz w:val="22"/>
                <w:szCs w:val="22"/>
              </w:rPr>
              <w:t xml:space="preserve">) </w:t>
            </w:r>
          </w:p>
          <w:p w:rsidR="00960D55" w:rsidRPr="00463481" w:rsidP="00463481" w14:paraId="0E4CF3D0" w14:textId="77777777">
            <w:pPr>
              <w:rPr>
                <w:sz w:val="22"/>
                <w:szCs w:val="22"/>
              </w:rPr>
            </w:pPr>
          </w:p>
          <w:p w:rsidR="00960D55" w:rsidRPr="005D6FA5" w:rsidP="00AD7146" w14:paraId="393236D3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6FA5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March 2024</w:t>
            </w:r>
            <w:r w:rsidRPr="005D6FA5"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t>937</w:t>
            </w:r>
            <w:r w:rsidRPr="005D6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subscribers </w:t>
            </w:r>
            <w:r w:rsidRPr="005D6FA5">
              <w:rPr>
                <w:sz w:val="22"/>
                <w:szCs w:val="22"/>
              </w:rPr>
              <w:t xml:space="preserve">received discounted phone and/or internet service. </w:t>
            </w:r>
          </w:p>
          <w:p w:rsidR="00960D55" w:rsidRPr="00463481" w:rsidP="00463481" w14:paraId="566E0256" w14:textId="77777777">
            <w:pPr>
              <w:rPr>
                <w:sz w:val="22"/>
                <w:szCs w:val="22"/>
              </w:rPr>
            </w:pPr>
          </w:p>
          <w:p w:rsidR="005F6E5D" w:rsidP="00463481" w14:paraId="0179DDB7" w14:textId="77777777">
            <w:pPr>
              <w:rPr>
                <w:b/>
                <w:bCs/>
                <w:sz w:val="22"/>
                <w:szCs w:val="22"/>
              </w:rPr>
            </w:pPr>
          </w:p>
          <w:p w:rsidR="005F6E5D" w:rsidP="00463481" w14:paraId="70647A1D" w14:textId="77777777">
            <w:pPr>
              <w:rPr>
                <w:b/>
                <w:bCs/>
                <w:sz w:val="22"/>
                <w:szCs w:val="22"/>
              </w:rPr>
            </w:pPr>
          </w:p>
          <w:p w:rsidR="00960D55" w:rsidRPr="001539BD" w:rsidP="00463481" w14:paraId="555C743C" w14:textId="3B3B637D">
            <w:pPr>
              <w:rPr>
                <w:b/>
                <w:bCs/>
                <w:sz w:val="22"/>
                <w:szCs w:val="22"/>
              </w:rPr>
            </w:pPr>
            <w:r w:rsidRPr="001539BD">
              <w:rPr>
                <w:b/>
                <w:bCs/>
                <w:sz w:val="22"/>
                <w:szCs w:val="22"/>
              </w:rPr>
              <w:t>High-Speed Internet in Hard-to-Connect Communities (High</w:t>
            </w:r>
            <w:r w:rsidRPr="72797125">
              <w:rPr>
                <w:b/>
                <w:bCs/>
                <w:sz w:val="22"/>
                <w:szCs w:val="22"/>
              </w:rPr>
              <w:t>-</w:t>
            </w:r>
            <w:r w:rsidRPr="001539BD">
              <w:rPr>
                <w:b/>
                <w:bCs/>
                <w:sz w:val="22"/>
                <w:szCs w:val="22"/>
              </w:rPr>
              <w:t>Cost</w:t>
            </w:r>
            <w:r>
              <w:rPr>
                <w:b/>
                <w:bCs/>
                <w:sz w:val="22"/>
                <w:szCs w:val="22"/>
              </w:rPr>
              <w:t xml:space="preserve"> Program</w:t>
            </w:r>
            <w:r w:rsidRPr="001539BD">
              <w:rPr>
                <w:b/>
                <w:bCs/>
                <w:sz w:val="22"/>
                <w:szCs w:val="22"/>
              </w:rPr>
              <w:t>)</w:t>
            </w:r>
          </w:p>
          <w:p w:rsidR="00960D55" w:rsidRPr="00463481" w:rsidP="00463481" w14:paraId="56E3F737" w14:textId="77777777">
            <w:pPr>
              <w:rPr>
                <w:sz w:val="22"/>
                <w:szCs w:val="22"/>
              </w:rPr>
            </w:pPr>
          </w:p>
          <w:p w:rsidR="00960D55" w:rsidRPr="00CA38AB" w:rsidP="00AD7146" w14:paraId="028FD585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A38AB">
              <w:rPr>
                <w:sz w:val="22"/>
                <w:szCs w:val="22"/>
              </w:rPr>
              <w:t xml:space="preserve">In </w:t>
            </w:r>
            <w:r w:rsidRPr="2A1192F0">
              <w:rPr>
                <w:sz w:val="22"/>
                <w:szCs w:val="22"/>
              </w:rPr>
              <w:t>2023</w:t>
            </w:r>
            <w:r w:rsidRPr="00CA38AB">
              <w:rPr>
                <w:sz w:val="22"/>
                <w:szCs w:val="22"/>
              </w:rPr>
              <w:t xml:space="preserve">, carriers in </w:t>
            </w:r>
            <w:r w:rsidRPr="00EB01BE">
              <w:rPr>
                <w:noProof/>
                <w:sz w:val="22"/>
                <w:szCs w:val="22"/>
              </w:rPr>
              <w:t>Wyoming</w:t>
            </w:r>
            <w:r w:rsidRPr="00CA38AB">
              <w:rPr>
                <w:sz w:val="22"/>
                <w:szCs w:val="22"/>
              </w:rPr>
              <w:t xml:space="preserve"> received </w:t>
            </w:r>
            <w:r w:rsidRPr="00F53125">
              <w:rPr>
                <w:noProof/>
                <w:sz w:val="22"/>
                <w:szCs w:val="22"/>
              </w:rPr>
              <w:t>$</w:t>
            </w:r>
            <w:r>
              <w:rPr>
                <w:noProof/>
                <w:sz w:val="22"/>
                <w:szCs w:val="22"/>
              </w:rPr>
              <w:t>42,779,745</w:t>
            </w:r>
            <w:r w:rsidRPr="00CA38AB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connect households in the most rural communities</w:t>
            </w:r>
            <w:r w:rsidRPr="00CA38AB">
              <w:rPr>
                <w:sz w:val="22"/>
                <w:szCs w:val="22"/>
              </w:rPr>
              <w:t xml:space="preserve">.  </w:t>
            </w:r>
          </w:p>
          <w:p w:rsidR="00960D55" w:rsidRPr="00463481" w:rsidP="00463481" w14:paraId="62FF0F4E" w14:textId="77777777">
            <w:pPr>
              <w:rPr>
                <w:sz w:val="22"/>
                <w:szCs w:val="22"/>
              </w:rPr>
            </w:pPr>
          </w:p>
          <w:p w:rsidR="00960D55" w:rsidRPr="00321AE8" w:rsidP="00463481" w14:paraId="6DFB01D2" w14:textId="77777777">
            <w:pPr>
              <w:rPr>
                <w:sz w:val="22"/>
                <w:szCs w:val="22"/>
              </w:rPr>
            </w:pPr>
          </w:p>
          <w:p w:rsidR="00960D55" w:rsidRPr="007475A1" w:rsidP="00850E26" w14:paraId="5181C801" w14:textId="77777777">
            <w:pPr>
              <w:ind w:right="72"/>
              <w:jc w:val="center"/>
              <w:rPr>
                <w:sz w:val="22"/>
                <w:szCs w:val="22"/>
              </w:rPr>
            </w:pPr>
            <w:r w:rsidRPr="007475A1">
              <w:rPr>
                <w:sz w:val="22"/>
                <w:szCs w:val="22"/>
              </w:rPr>
              <w:t>###</w:t>
            </w:r>
          </w:p>
          <w:p w:rsidR="00960D55" w:rsidP="00850E26" w14:paraId="7AE2ABCC" w14:textId="77777777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</w:p>
          <w:p w:rsidR="00960D55" w:rsidP="00850E26" w14:paraId="64E59E5A" w14:textId="62424616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Released: </w:t>
            </w:r>
            <w:r w:rsidRPr="00DA1340" w:rsidR="00DA1340">
              <w:rPr>
                <w:sz w:val="20"/>
                <w:szCs w:val="20"/>
              </w:rPr>
              <w:t>August 8, 2024</w:t>
            </w:r>
          </w:p>
          <w:p w:rsidR="00960D55" w:rsidRPr="00A431F6" w:rsidP="00850E26" w14:paraId="57F8DC9A" w14:textId="77777777">
            <w:pPr>
              <w:ind w:right="72"/>
              <w:jc w:val="center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A431F6">
              <w:rPr>
                <w:b/>
                <w:bCs/>
                <w:sz w:val="20"/>
                <w:szCs w:val="20"/>
              </w:rPr>
              <w:br/>
            </w:r>
            <w:r w:rsidRPr="000B0B54">
              <w:rPr>
                <w:b/>
                <w:bCs/>
                <w:sz w:val="20"/>
                <w:szCs w:val="20"/>
              </w:rPr>
              <w:t>Media Contact:</w:t>
            </w:r>
            <w:r w:rsidRPr="00A431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MediaRelations@fcc.gov</w:t>
            </w:r>
          </w:p>
          <w:p w:rsidR="00960D55" w:rsidRPr="00EE0E90" w:rsidP="00850E26" w14:paraId="0133EE18" w14:textId="77777777">
            <w:pPr>
              <w:ind w:right="72"/>
              <w:jc w:val="center"/>
              <w:rPr>
                <w:b/>
                <w:bCs/>
                <w:sz w:val="18"/>
                <w:szCs w:val="18"/>
              </w:rPr>
            </w:pPr>
          </w:p>
          <w:p w:rsidR="00960D55" w:rsidRPr="00EF729B" w:rsidP="00850E26" w14:paraId="4041C2A5" w14:textId="77777777">
            <w:pPr>
              <w:ind w:right="72"/>
              <w:jc w:val="center"/>
              <w:rPr>
                <w:bCs/>
                <w:i/>
                <w:sz w:val="16"/>
                <w:szCs w:val="16"/>
              </w:rPr>
            </w:pPr>
            <w:r w:rsidRPr="00EF729B">
              <w:rPr>
                <w:bCs/>
                <w:i/>
                <w:sz w:val="16"/>
                <w:szCs w:val="16"/>
              </w:rPr>
              <w:t>This is an unofficial announcement of Commission action.  Release of the full text of a Commission order constitutes official action.  See MCI v. FCC, 515 F.2d 385 (D.C. Cir. 1974).</w:t>
            </w:r>
          </w:p>
        </w:tc>
      </w:tr>
    </w:tbl>
    <w:p w:rsidR="00960D55" w14:paraId="48C976F0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p w:rsidR="00960D55" w14:paraId="2A3C2016" w14:textId="77777777">
      <w:pPr>
        <w:rPr>
          <w:b/>
          <w:bCs/>
          <w:sz w:val="2"/>
          <w:szCs w:val="2"/>
        </w:rPr>
        <w:sectPr w:rsidSect="00960D55">
          <w:pgSz w:w="12240" w:h="15840"/>
          <w:pgMar w:top="630" w:right="1800" w:bottom="1440" w:left="1800" w:header="720" w:footer="720" w:gutter="0"/>
          <w:pgNumType w:start="1"/>
          <w:cols w:space="720"/>
          <w:docGrid w:linePitch="360"/>
        </w:sectPr>
      </w:pPr>
    </w:p>
    <w:p w:rsidR="00960D55" w14:paraId="5FA7A4C9" w14:textId="77777777">
      <w:pPr>
        <w:rPr>
          <w:b/>
          <w:bCs/>
          <w:sz w:val="2"/>
          <w:szCs w:val="2"/>
        </w:rPr>
      </w:pPr>
    </w:p>
    <w:p w:rsidR="00900B25" w:rsidRPr="00900B25" w:rsidP="00900B25" w14:paraId="0587F059" w14:textId="77777777">
      <w:pPr>
        <w:rPr>
          <w:sz w:val="2"/>
          <w:szCs w:val="2"/>
        </w:rPr>
      </w:pPr>
    </w:p>
    <w:p w:rsidR="00900B25" w:rsidRPr="00900B25" w:rsidP="00900B25" w14:paraId="12058CDA" w14:textId="77777777">
      <w:pPr>
        <w:rPr>
          <w:sz w:val="2"/>
          <w:szCs w:val="2"/>
        </w:rPr>
      </w:pPr>
    </w:p>
    <w:p w:rsidR="00900B25" w:rsidRPr="00900B25" w:rsidP="00900B25" w14:paraId="6B7D30EF" w14:textId="77777777">
      <w:pPr>
        <w:rPr>
          <w:sz w:val="2"/>
          <w:szCs w:val="2"/>
        </w:rPr>
      </w:pPr>
    </w:p>
    <w:p w:rsidR="00900B25" w:rsidRPr="00900B25" w:rsidP="00900B25" w14:paraId="5CC9B871" w14:textId="77777777">
      <w:pPr>
        <w:rPr>
          <w:sz w:val="2"/>
          <w:szCs w:val="2"/>
        </w:rPr>
      </w:pPr>
    </w:p>
    <w:p w:rsidR="00900B25" w:rsidRPr="00900B25" w:rsidP="00900B25" w14:paraId="748D4716" w14:textId="77777777">
      <w:pPr>
        <w:rPr>
          <w:sz w:val="2"/>
          <w:szCs w:val="2"/>
        </w:rPr>
      </w:pPr>
    </w:p>
    <w:p w:rsidR="00900B25" w:rsidRPr="00900B25" w:rsidP="00900B25" w14:paraId="2274E3F3" w14:textId="77777777">
      <w:pPr>
        <w:rPr>
          <w:sz w:val="2"/>
          <w:szCs w:val="2"/>
        </w:rPr>
      </w:pPr>
    </w:p>
    <w:p w:rsidR="00900B25" w:rsidRPr="00900B25" w:rsidP="00900B25" w14:paraId="7D2AFC17" w14:textId="77777777">
      <w:pPr>
        <w:rPr>
          <w:sz w:val="2"/>
          <w:szCs w:val="2"/>
        </w:rPr>
      </w:pPr>
    </w:p>
    <w:p w:rsidR="00900B25" w:rsidRPr="00900B25" w:rsidP="00900B25" w14:paraId="695A741B" w14:textId="77777777">
      <w:pPr>
        <w:rPr>
          <w:sz w:val="2"/>
          <w:szCs w:val="2"/>
        </w:rPr>
      </w:pPr>
    </w:p>
    <w:p w:rsidR="00900B25" w:rsidRPr="00900B25" w:rsidP="00900B25" w14:paraId="012BD1BC" w14:textId="77777777">
      <w:pPr>
        <w:rPr>
          <w:sz w:val="2"/>
          <w:szCs w:val="2"/>
        </w:rPr>
      </w:pPr>
    </w:p>
    <w:p w:rsidR="00900B25" w:rsidRPr="00900B25" w:rsidP="00900B25" w14:paraId="3E1C563E" w14:textId="77777777">
      <w:pPr>
        <w:rPr>
          <w:sz w:val="2"/>
          <w:szCs w:val="2"/>
        </w:rPr>
      </w:pPr>
    </w:p>
    <w:p w:rsidR="00900B25" w:rsidRPr="00900B25" w:rsidP="00900B25" w14:paraId="12544CEE" w14:textId="77777777">
      <w:pPr>
        <w:rPr>
          <w:sz w:val="2"/>
          <w:szCs w:val="2"/>
        </w:rPr>
      </w:pPr>
    </w:p>
    <w:p w:rsidR="00900B25" w:rsidRPr="00900B25" w:rsidP="00900B25" w14:paraId="7CFC07F2" w14:textId="77777777">
      <w:pPr>
        <w:rPr>
          <w:sz w:val="2"/>
          <w:szCs w:val="2"/>
        </w:rPr>
      </w:pPr>
    </w:p>
    <w:p w:rsidR="00900B25" w:rsidRPr="00900B25" w:rsidP="00900B25" w14:paraId="34782D8C" w14:textId="77777777">
      <w:pPr>
        <w:rPr>
          <w:sz w:val="2"/>
          <w:szCs w:val="2"/>
        </w:rPr>
      </w:pPr>
    </w:p>
    <w:p w:rsidR="00900B25" w:rsidRPr="00900B25" w:rsidP="00900B25" w14:paraId="7A5B7F3F" w14:textId="77777777">
      <w:pPr>
        <w:rPr>
          <w:sz w:val="2"/>
          <w:szCs w:val="2"/>
        </w:rPr>
      </w:pPr>
    </w:p>
    <w:p w:rsidR="00900B25" w:rsidRPr="00900B25" w:rsidP="00900B25" w14:paraId="282F4147" w14:textId="77777777">
      <w:pPr>
        <w:rPr>
          <w:sz w:val="2"/>
          <w:szCs w:val="2"/>
        </w:rPr>
      </w:pPr>
    </w:p>
    <w:p w:rsidR="00900B25" w:rsidRPr="00900B25" w:rsidP="00900B25" w14:paraId="5DAEB1E5" w14:textId="77777777">
      <w:pPr>
        <w:rPr>
          <w:sz w:val="2"/>
          <w:szCs w:val="2"/>
        </w:rPr>
      </w:pPr>
    </w:p>
    <w:p w:rsidR="00900B25" w:rsidRPr="00900B25" w:rsidP="00900B25" w14:paraId="120C7536" w14:textId="77777777">
      <w:pPr>
        <w:rPr>
          <w:sz w:val="2"/>
          <w:szCs w:val="2"/>
        </w:rPr>
      </w:pPr>
    </w:p>
    <w:p w:rsidR="00900B25" w:rsidRPr="00900B25" w:rsidP="00900B25" w14:paraId="3022AF51" w14:textId="77777777">
      <w:pPr>
        <w:rPr>
          <w:sz w:val="2"/>
          <w:szCs w:val="2"/>
        </w:rPr>
      </w:pPr>
    </w:p>
    <w:p w:rsidR="00900B25" w:rsidRPr="00900B25" w:rsidP="00900B25" w14:paraId="1CB4F115" w14:textId="77777777">
      <w:pPr>
        <w:rPr>
          <w:sz w:val="2"/>
          <w:szCs w:val="2"/>
        </w:rPr>
      </w:pPr>
    </w:p>
    <w:p w:rsidR="00900B25" w:rsidRPr="00900B25" w:rsidP="00900B25" w14:paraId="3D39FB1D" w14:textId="77777777">
      <w:pPr>
        <w:rPr>
          <w:sz w:val="2"/>
          <w:szCs w:val="2"/>
        </w:rPr>
      </w:pPr>
    </w:p>
    <w:p w:rsidR="00900B25" w:rsidRPr="00900B25" w:rsidP="00900B25" w14:paraId="22877DF7" w14:textId="77777777">
      <w:pPr>
        <w:rPr>
          <w:sz w:val="2"/>
          <w:szCs w:val="2"/>
        </w:rPr>
      </w:pPr>
    </w:p>
    <w:p w:rsidR="00900B25" w:rsidRPr="00900B25" w:rsidP="00900B25" w14:paraId="45B8CEC0" w14:textId="77777777">
      <w:pPr>
        <w:rPr>
          <w:sz w:val="2"/>
          <w:szCs w:val="2"/>
        </w:rPr>
      </w:pPr>
    </w:p>
    <w:p w:rsidR="00900B25" w:rsidRPr="00900B25" w:rsidP="00900B25" w14:paraId="085F2445" w14:textId="77777777">
      <w:pPr>
        <w:rPr>
          <w:sz w:val="2"/>
          <w:szCs w:val="2"/>
        </w:rPr>
      </w:pPr>
    </w:p>
    <w:p w:rsidR="00900B25" w:rsidRPr="00900B25" w:rsidP="00900B25" w14:paraId="0C0F777B" w14:textId="77777777">
      <w:pPr>
        <w:rPr>
          <w:sz w:val="2"/>
          <w:szCs w:val="2"/>
        </w:rPr>
      </w:pPr>
    </w:p>
    <w:p w:rsidR="00900B25" w:rsidRPr="00900B25" w:rsidP="00900B25" w14:paraId="3F488CC2" w14:textId="77777777">
      <w:pPr>
        <w:rPr>
          <w:sz w:val="2"/>
          <w:szCs w:val="2"/>
        </w:rPr>
      </w:pPr>
    </w:p>
    <w:p w:rsidR="00900B25" w:rsidRPr="00900B25" w:rsidP="00900B25" w14:paraId="655D20B7" w14:textId="77777777">
      <w:pPr>
        <w:rPr>
          <w:sz w:val="2"/>
          <w:szCs w:val="2"/>
        </w:rPr>
      </w:pPr>
    </w:p>
    <w:p w:rsidR="00900B25" w:rsidRPr="00900B25" w:rsidP="00900B25" w14:paraId="2F96A782" w14:textId="77777777">
      <w:pPr>
        <w:rPr>
          <w:sz w:val="2"/>
          <w:szCs w:val="2"/>
        </w:rPr>
      </w:pPr>
    </w:p>
    <w:p w:rsidR="00900B25" w:rsidRPr="00900B25" w:rsidP="00900B25" w14:paraId="6D6B929C" w14:textId="77777777">
      <w:pPr>
        <w:rPr>
          <w:sz w:val="2"/>
          <w:szCs w:val="2"/>
        </w:rPr>
      </w:pPr>
    </w:p>
    <w:p w:rsidR="00960D55" w:rsidRPr="00900B25" w14:paraId="77D888CF" w14:textId="77777777">
      <w:pPr>
        <w:rPr>
          <w:sz w:val="2"/>
          <w:szCs w:val="2"/>
        </w:rPr>
      </w:pPr>
    </w:p>
    <w:sectPr w:rsidSect="00960D55">
      <w:type w:val="continuous"/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13746E96"/>
    <w:multiLevelType w:val="hybridMultilevel"/>
    <w:tmpl w:val="2EE8F440"/>
    <w:lvl w:ilvl="0">
      <w:start w:val="0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17E31AAB"/>
    <w:multiLevelType w:val="hybridMultilevel"/>
    <w:tmpl w:val="88C8E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660405A"/>
    <w:multiLevelType w:val="hybridMultilevel"/>
    <w:tmpl w:val="2AB24722"/>
    <w:lvl w:ilvl="0">
      <w:start w:val="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6CA2525"/>
    <w:multiLevelType w:val="hybridMultilevel"/>
    <w:tmpl w:val="09569F2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1">
    <w:nsid w:val="41910BB9"/>
    <w:multiLevelType w:val="hybridMultilevel"/>
    <w:tmpl w:val="E95E3778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5C910116"/>
    <w:multiLevelType w:val="hybridMultilevel"/>
    <w:tmpl w:val="A7004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E5778B"/>
    <w:multiLevelType w:val="hybridMultilevel"/>
    <w:tmpl w:val="BAF02CAA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1">
    <w:nsid w:val="617A5556"/>
    <w:multiLevelType w:val="hybridMultilevel"/>
    <w:tmpl w:val="2BDE5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89"/>
    <w:rsid w:val="000063F1"/>
    <w:rsid w:val="00010055"/>
    <w:rsid w:val="00024730"/>
    <w:rsid w:val="0002500C"/>
    <w:rsid w:val="000311FC"/>
    <w:rsid w:val="00034E93"/>
    <w:rsid w:val="00040127"/>
    <w:rsid w:val="00064BB0"/>
    <w:rsid w:val="00065E2D"/>
    <w:rsid w:val="00081232"/>
    <w:rsid w:val="00091E65"/>
    <w:rsid w:val="00096D4A"/>
    <w:rsid w:val="000A38EA"/>
    <w:rsid w:val="000B0B54"/>
    <w:rsid w:val="000B45A8"/>
    <w:rsid w:val="000B7120"/>
    <w:rsid w:val="000C1E47"/>
    <w:rsid w:val="000C1EEF"/>
    <w:rsid w:val="000C26F3"/>
    <w:rsid w:val="000C5AD1"/>
    <w:rsid w:val="000E049E"/>
    <w:rsid w:val="000F2600"/>
    <w:rsid w:val="000F2789"/>
    <w:rsid w:val="000F6DE1"/>
    <w:rsid w:val="00100E2D"/>
    <w:rsid w:val="00103EE9"/>
    <w:rsid w:val="0010799B"/>
    <w:rsid w:val="00117DB2"/>
    <w:rsid w:val="00121950"/>
    <w:rsid w:val="00123ED2"/>
    <w:rsid w:val="00125BE0"/>
    <w:rsid w:val="00130088"/>
    <w:rsid w:val="00142C13"/>
    <w:rsid w:val="00152776"/>
    <w:rsid w:val="00153222"/>
    <w:rsid w:val="001539BD"/>
    <w:rsid w:val="001577D3"/>
    <w:rsid w:val="00163333"/>
    <w:rsid w:val="001720B8"/>
    <w:rsid w:val="001733A6"/>
    <w:rsid w:val="00184BC7"/>
    <w:rsid w:val="001865A9"/>
    <w:rsid w:val="00187DB2"/>
    <w:rsid w:val="001A23A8"/>
    <w:rsid w:val="001B20BB"/>
    <w:rsid w:val="001C4370"/>
    <w:rsid w:val="001D3779"/>
    <w:rsid w:val="001F0469"/>
    <w:rsid w:val="00202FEC"/>
    <w:rsid w:val="00203A98"/>
    <w:rsid w:val="00206EDD"/>
    <w:rsid w:val="0021247E"/>
    <w:rsid w:val="002146F6"/>
    <w:rsid w:val="002251D7"/>
    <w:rsid w:val="00231C32"/>
    <w:rsid w:val="00234A4F"/>
    <w:rsid w:val="00240345"/>
    <w:rsid w:val="002421F0"/>
    <w:rsid w:val="002435B9"/>
    <w:rsid w:val="00247274"/>
    <w:rsid w:val="0025075A"/>
    <w:rsid w:val="00266966"/>
    <w:rsid w:val="00273DCC"/>
    <w:rsid w:val="00285C36"/>
    <w:rsid w:val="00286596"/>
    <w:rsid w:val="00294C0C"/>
    <w:rsid w:val="002A0934"/>
    <w:rsid w:val="002B1013"/>
    <w:rsid w:val="002D03E5"/>
    <w:rsid w:val="002D2F7E"/>
    <w:rsid w:val="002E165B"/>
    <w:rsid w:val="002E3F1D"/>
    <w:rsid w:val="002F31D0"/>
    <w:rsid w:val="00300359"/>
    <w:rsid w:val="00304F15"/>
    <w:rsid w:val="00306A42"/>
    <w:rsid w:val="0031773E"/>
    <w:rsid w:val="00320641"/>
    <w:rsid w:val="00321AE8"/>
    <w:rsid w:val="003264BA"/>
    <w:rsid w:val="00331B1D"/>
    <w:rsid w:val="00333871"/>
    <w:rsid w:val="003467C9"/>
    <w:rsid w:val="00347716"/>
    <w:rsid w:val="003506E1"/>
    <w:rsid w:val="003564B3"/>
    <w:rsid w:val="003727E3"/>
    <w:rsid w:val="0037757A"/>
    <w:rsid w:val="00385A93"/>
    <w:rsid w:val="003910F1"/>
    <w:rsid w:val="00396490"/>
    <w:rsid w:val="003A1321"/>
    <w:rsid w:val="003A2E2F"/>
    <w:rsid w:val="003A4934"/>
    <w:rsid w:val="003B5A3E"/>
    <w:rsid w:val="003B65B1"/>
    <w:rsid w:val="003B6715"/>
    <w:rsid w:val="003C7342"/>
    <w:rsid w:val="003D7499"/>
    <w:rsid w:val="003D7BE0"/>
    <w:rsid w:val="003E42FC"/>
    <w:rsid w:val="003E5991"/>
    <w:rsid w:val="003F344A"/>
    <w:rsid w:val="00403FF0"/>
    <w:rsid w:val="004047B0"/>
    <w:rsid w:val="00404B92"/>
    <w:rsid w:val="00415602"/>
    <w:rsid w:val="0042046D"/>
    <w:rsid w:val="0042116E"/>
    <w:rsid w:val="00425AEF"/>
    <w:rsid w:val="00426518"/>
    <w:rsid w:val="00427B06"/>
    <w:rsid w:val="00441F59"/>
    <w:rsid w:val="00444E07"/>
    <w:rsid w:val="00444FA9"/>
    <w:rsid w:val="00463481"/>
    <w:rsid w:val="00470B40"/>
    <w:rsid w:val="00473E9C"/>
    <w:rsid w:val="00480099"/>
    <w:rsid w:val="00485FAA"/>
    <w:rsid w:val="004941A2"/>
    <w:rsid w:val="0049671E"/>
    <w:rsid w:val="00497858"/>
    <w:rsid w:val="004A2999"/>
    <w:rsid w:val="004A32C8"/>
    <w:rsid w:val="004A454A"/>
    <w:rsid w:val="004A729A"/>
    <w:rsid w:val="004B4FEA"/>
    <w:rsid w:val="004C0ADA"/>
    <w:rsid w:val="004C2CB4"/>
    <w:rsid w:val="004C433E"/>
    <w:rsid w:val="004C4512"/>
    <w:rsid w:val="004C4F36"/>
    <w:rsid w:val="004C73A7"/>
    <w:rsid w:val="004C78EB"/>
    <w:rsid w:val="004D3D85"/>
    <w:rsid w:val="004D3F5A"/>
    <w:rsid w:val="004E212F"/>
    <w:rsid w:val="004E2BD8"/>
    <w:rsid w:val="004E51B4"/>
    <w:rsid w:val="004E6366"/>
    <w:rsid w:val="004F0AFC"/>
    <w:rsid w:val="004F0F1F"/>
    <w:rsid w:val="004F74CF"/>
    <w:rsid w:val="005022AA"/>
    <w:rsid w:val="00504845"/>
    <w:rsid w:val="005059E4"/>
    <w:rsid w:val="0050757F"/>
    <w:rsid w:val="00510170"/>
    <w:rsid w:val="00515826"/>
    <w:rsid w:val="00516AD2"/>
    <w:rsid w:val="00541FF9"/>
    <w:rsid w:val="00545DAE"/>
    <w:rsid w:val="00547AEE"/>
    <w:rsid w:val="00555EF6"/>
    <w:rsid w:val="00557B2D"/>
    <w:rsid w:val="00562800"/>
    <w:rsid w:val="00566E09"/>
    <w:rsid w:val="00571B83"/>
    <w:rsid w:val="00575A00"/>
    <w:rsid w:val="00586417"/>
    <w:rsid w:val="0058673C"/>
    <w:rsid w:val="00591BB8"/>
    <w:rsid w:val="005A7972"/>
    <w:rsid w:val="005B17E7"/>
    <w:rsid w:val="005B2643"/>
    <w:rsid w:val="005B6838"/>
    <w:rsid w:val="005C36A2"/>
    <w:rsid w:val="005C436E"/>
    <w:rsid w:val="005D17FD"/>
    <w:rsid w:val="005D1D67"/>
    <w:rsid w:val="005D6FA5"/>
    <w:rsid w:val="005F0D55"/>
    <w:rsid w:val="005F183E"/>
    <w:rsid w:val="005F6E5D"/>
    <w:rsid w:val="00600DDA"/>
    <w:rsid w:val="00603A30"/>
    <w:rsid w:val="00604211"/>
    <w:rsid w:val="00605670"/>
    <w:rsid w:val="006069E7"/>
    <w:rsid w:val="00613498"/>
    <w:rsid w:val="00617B94"/>
    <w:rsid w:val="00620BED"/>
    <w:rsid w:val="006415B4"/>
    <w:rsid w:val="00644E3D"/>
    <w:rsid w:val="00651B9E"/>
    <w:rsid w:val="00651F2C"/>
    <w:rsid w:val="00652019"/>
    <w:rsid w:val="00654826"/>
    <w:rsid w:val="00657EC9"/>
    <w:rsid w:val="00665633"/>
    <w:rsid w:val="00673BC9"/>
    <w:rsid w:val="00674C86"/>
    <w:rsid w:val="0068015E"/>
    <w:rsid w:val="006808EA"/>
    <w:rsid w:val="006861AB"/>
    <w:rsid w:val="00686B89"/>
    <w:rsid w:val="0069420F"/>
    <w:rsid w:val="006A1690"/>
    <w:rsid w:val="006A2FC5"/>
    <w:rsid w:val="006A7D75"/>
    <w:rsid w:val="006B0A70"/>
    <w:rsid w:val="006B5B1E"/>
    <w:rsid w:val="006B606A"/>
    <w:rsid w:val="006C33AF"/>
    <w:rsid w:val="006C72C4"/>
    <w:rsid w:val="006D16EF"/>
    <w:rsid w:val="006D5D22"/>
    <w:rsid w:val="006E0324"/>
    <w:rsid w:val="006E1FC6"/>
    <w:rsid w:val="006E4A76"/>
    <w:rsid w:val="006F0334"/>
    <w:rsid w:val="006F1DBD"/>
    <w:rsid w:val="00700556"/>
    <w:rsid w:val="0070589A"/>
    <w:rsid w:val="007167DD"/>
    <w:rsid w:val="0072478B"/>
    <w:rsid w:val="0073364C"/>
    <w:rsid w:val="0073414D"/>
    <w:rsid w:val="007366C7"/>
    <w:rsid w:val="007404E0"/>
    <w:rsid w:val="00745872"/>
    <w:rsid w:val="007475A1"/>
    <w:rsid w:val="0075235E"/>
    <w:rsid w:val="007528A5"/>
    <w:rsid w:val="00755B4F"/>
    <w:rsid w:val="007732CC"/>
    <w:rsid w:val="00774079"/>
    <w:rsid w:val="00775AB2"/>
    <w:rsid w:val="0077752B"/>
    <w:rsid w:val="0078062D"/>
    <w:rsid w:val="007867FD"/>
    <w:rsid w:val="00787E85"/>
    <w:rsid w:val="00790563"/>
    <w:rsid w:val="00793D6F"/>
    <w:rsid w:val="00794090"/>
    <w:rsid w:val="007965E2"/>
    <w:rsid w:val="00797C8F"/>
    <w:rsid w:val="007A44F8"/>
    <w:rsid w:val="007A5C62"/>
    <w:rsid w:val="007C3629"/>
    <w:rsid w:val="007C6473"/>
    <w:rsid w:val="007D21BF"/>
    <w:rsid w:val="007D2A54"/>
    <w:rsid w:val="007D58D5"/>
    <w:rsid w:val="007D6C79"/>
    <w:rsid w:val="007F3C12"/>
    <w:rsid w:val="007F5205"/>
    <w:rsid w:val="008029CC"/>
    <w:rsid w:val="0080486B"/>
    <w:rsid w:val="00805319"/>
    <w:rsid w:val="00812E39"/>
    <w:rsid w:val="0082012D"/>
    <w:rsid w:val="008215E7"/>
    <w:rsid w:val="00830FC6"/>
    <w:rsid w:val="0084641A"/>
    <w:rsid w:val="00850E26"/>
    <w:rsid w:val="00855EB7"/>
    <w:rsid w:val="00865EAA"/>
    <w:rsid w:val="00866F06"/>
    <w:rsid w:val="00866F8A"/>
    <w:rsid w:val="00870EF8"/>
    <w:rsid w:val="008728F5"/>
    <w:rsid w:val="008824C2"/>
    <w:rsid w:val="008960E4"/>
    <w:rsid w:val="008A3940"/>
    <w:rsid w:val="008B13C9"/>
    <w:rsid w:val="008C248C"/>
    <w:rsid w:val="008C5432"/>
    <w:rsid w:val="008C6ABE"/>
    <w:rsid w:val="008C7BF1"/>
    <w:rsid w:val="008D00D6"/>
    <w:rsid w:val="008D4D00"/>
    <w:rsid w:val="008D4E5E"/>
    <w:rsid w:val="008D7ABD"/>
    <w:rsid w:val="008E3FF0"/>
    <w:rsid w:val="008E55A2"/>
    <w:rsid w:val="008F1609"/>
    <w:rsid w:val="008F78D8"/>
    <w:rsid w:val="00900B25"/>
    <w:rsid w:val="0090671A"/>
    <w:rsid w:val="00915C1A"/>
    <w:rsid w:val="0093373C"/>
    <w:rsid w:val="0094568A"/>
    <w:rsid w:val="00946A8F"/>
    <w:rsid w:val="00960D55"/>
    <w:rsid w:val="00961620"/>
    <w:rsid w:val="009707B9"/>
    <w:rsid w:val="009734B6"/>
    <w:rsid w:val="00974E98"/>
    <w:rsid w:val="00974FBE"/>
    <w:rsid w:val="0098096F"/>
    <w:rsid w:val="0098437A"/>
    <w:rsid w:val="00986C92"/>
    <w:rsid w:val="00993794"/>
    <w:rsid w:val="00993C47"/>
    <w:rsid w:val="009972BC"/>
    <w:rsid w:val="009A2160"/>
    <w:rsid w:val="009B4B16"/>
    <w:rsid w:val="009D3FE4"/>
    <w:rsid w:val="009E52F5"/>
    <w:rsid w:val="009E54A1"/>
    <w:rsid w:val="009E5993"/>
    <w:rsid w:val="009F4E25"/>
    <w:rsid w:val="009F5B1F"/>
    <w:rsid w:val="00A062B8"/>
    <w:rsid w:val="00A16A46"/>
    <w:rsid w:val="00A225A9"/>
    <w:rsid w:val="00A23C8E"/>
    <w:rsid w:val="00A24C78"/>
    <w:rsid w:val="00A3295F"/>
    <w:rsid w:val="00A3308E"/>
    <w:rsid w:val="00A35DFD"/>
    <w:rsid w:val="00A40C04"/>
    <w:rsid w:val="00A431F6"/>
    <w:rsid w:val="00A702DF"/>
    <w:rsid w:val="00A70FB2"/>
    <w:rsid w:val="00A775A3"/>
    <w:rsid w:val="00A81700"/>
    <w:rsid w:val="00A81B5B"/>
    <w:rsid w:val="00A82FAD"/>
    <w:rsid w:val="00A95AD2"/>
    <w:rsid w:val="00A95D57"/>
    <w:rsid w:val="00A9673A"/>
    <w:rsid w:val="00A96EF2"/>
    <w:rsid w:val="00AA3D24"/>
    <w:rsid w:val="00AA520A"/>
    <w:rsid w:val="00AA5C35"/>
    <w:rsid w:val="00AA5ED9"/>
    <w:rsid w:val="00AA6FAD"/>
    <w:rsid w:val="00AA7105"/>
    <w:rsid w:val="00AB44B0"/>
    <w:rsid w:val="00AC0A38"/>
    <w:rsid w:val="00AC4E0E"/>
    <w:rsid w:val="00AC4E49"/>
    <w:rsid w:val="00AC517B"/>
    <w:rsid w:val="00AD08FC"/>
    <w:rsid w:val="00AD0D19"/>
    <w:rsid w:val="00AD4184"/>
    <w:rsid w:val="00AD7146"/>
    <w:rsid w:val="00AE1BF8"/>
    <w:rsid w:val="00AF051B"/>
    <w:rsid w:val="00B03453"/>
    <w:rsid w:val="00B037A2"/>
    <w:rsid w:val="00B2700C"/>
    <w:rsid w:val="00B31870"/>
    <w:rsid w:val="00B320B8"/>
    <w:rsid w:val="00B35EE2"/>
    <w:rsid w:val="00B36DEF"/>
    <w:rsid w:val="00B57131"/>
    <w:rsid w:val="00B62F2C"/>
    <w:rsid w:val="00B63C8F"/>
    <w:rsid w:val="00B727C9"/>
    <w:rsid w:val="00B735C8"/>
    <w:rsid w:val="00B76A63"/>
    <w:rsid w:val="00B84AD3"/>
    <w:rsid w:val="00BA38DF"/>
    <w:rsid w:val="00BA6350"/>
    <w:rsid w:val="00BB4E29"/>
    <w:rsid w:val="00BB74C9"/>
    <w:rsid w:val="00BC3AB6"/>
    <w:rsid w:val="00BD19E8"/>
    <w:rsid w:val="00BD333E"/>
    <w:rsid w:val="00BD4273"/>
    <w:rsid w:val="00BF7BA9"/>
    <w:rsid w:val="00C31ED8"/>
    <w:rsid w:val="00C432E4"/>
    <w:rsid w:val="00C45028"/>
    <w:rsid w:val="00C45C7D"/>
    <w:rsid w:val="00C47718"/>
    <w:rsid w:val="00C51B24"/>
    <w:rsid w:val="00C66CC9"/>
    <w:rsid w:val="00C70C26"/>
    <w:rsid w:val="00C72001"/>
    <w:rsid w:val="00C772B7"/>
    <w:rsid w:val="00C80347"/>
    <w:rsid w:val="00CA38AB"/>
    <w:rsid w:val="00CB24D2"/>
    <w:rsid w:val="00CB7C1A"/>
    <w:rsid w:val="00CC0E58"/>
    <w:rsid w:val="00CC5E08"/>
    <w:rsid w:val="00CD04AD"/>
    <w:rsid w:val="00CD2E20"/>
    <w:rsid w:val="00CD57C3"/>
    <w:rsid w:val="00CE14FD"/>
    <w:rsid w:val="00CF6860"/>
    <w:rsid w:val="00D009D0"/>
    <w:rsid w:val="00D02AC6"/>
    <w:rsid w:val="00D03F0C"/>
    <w:rsid w:val="00D04312"/>
    <w:rsid w:val="00D06981"/>
    <w:rsid w:val="00D101CC"/>
    <w:rsid w:val="00D15E81"/>
    <w:rsid w:val="00D16A7F"/>
    <w:rsid w:val="00D16AD2"/>
    <w:rsid w:val="00D2200D"/>
    <w:rsid w:val="00D22596"/>
    <w:rsid w:val="00D22691"/>
    <w:rsid w:val="00D24C3D"/>
    <w:rsid w:val="00D36154"/>
    <w:rsid w:val="00D46CB1"/>
    <w:rsid w:val="00D55D0F"/>
    <w:rsid w:val="00D5760F"/>
    <w:rsid w:val="00D70320"/>
    <w:rsid w:val="00D723F0"/>
    <w:rsid w:val="00D8133F"/>
    <w:rsid w:val="00D856FE"/>
    <w:rsid w:val="00D85778"/>
    <w:rsid w:val="00D861EE"/>
    <w:rsid w:val="00D95B05"/>
    <w:rsid w:val="00D97E2D"/>
    <w:rsid w:val="00DA103D"/>
    <w:rsid w:val="00DA1340"/>
    <w:rsid w:val="00DA45D3"/>
    <w:rsid w:val="00DA4772"/>
    <w:rsid w:val="00DA7B44"/>
    <w:rsid w:val="00DB2667"/>
    <w:rsid w:val="00DB67B7"/>
    <w:rsid w:val="00DC15A9"/>
    <w:rsid w:val="00DC40AA"/>
    <w:rsid w:val="00DD1750"/>
    <w:rsid w:val="00DD1DD8"/>
    <w:rsid w:val="00DE3ED6"/>
    <w:rsid w:val="00E04D6A"/>
    <w:rsid w:val="00E125A9"/>
    <w:rsid w:val="00E349AA"/>
    <w:rsid w:val="00E41390"/>
    <w:rsid w:val="00E41CA0"/>
    <w:rsid w:val="00E4366B"/>
    <w:rsid w:val="00E47F94"/>
    <w:rsid w:val="00E50A4A"/>
    <w:rsid w:val="00E57152"/>
    <w:rsid w:val="00E606DE"/>
    <w:rsid w:val="00E644FE"/>
    <w:rsid w:val="00E65532"/>
    <w:rsid w:val="00E677E2"/>
    <w:rsid w:val="00E67D45"/>
    <w:rsid w:val="00E72733"/>
    <w:rsid w:val="00E742FA"/>
    <w:rsid w:val="00E76816"/>
    <w:rsid w:val="00E819A4"/>
    <w:rsid w:val="00E83DBF"/>
    <w:rsid w:val="00E87C13"/>
    <w:rsid w:val="00E93E85"/>
    <w:rsid w:val="00E94CD9"/>
    <w:rsid w:val="00EA1A76"/>
    <w:rsid w:val="00EA290B"/>
    <w:rsid w:val="00EA29B6"/>
    <w:rsid w:val="00EA46B0"/>
    <w:rsid w:val="00EA6922"/>
    <w:rsid w:val="00EB01BE"/>
    <w:rsid w:val="00EB2820"/>
    <w:rsid w:val="00EB3FBB"/>
    <w:rsid w:val="00EC0B1C"/>
    <w:rsid w:val="00ED34C5"/>
    <w:rsid w:val="00ED70C9"/>
    <w:rsid w:val="00EE0E90"/>
    <w:rsid w:val="00EE7E73"/>
    <w:rsid w:val="00EE7EA2"/>
    <w:rsid w:val="00EF1C3A"/>
    <w:rsid w:val="00EF3BCA"/>
    <w:rsid w:val="00EF4E6A"/>
    <w:rsid w:val="00EF5E5C"/>
    <w:rsid w:val="00EF729B"/>
    <w:rsid w:val="00F01B0D"/>
    <w:rsid w:val="00F1238F"/>
    <w:rsid w:val="00F16485"/>
    <w:rsid w:val="00F17D1F"/>
    <w:rsid w:val="00F228ED"/>
    <w:rsid w:val="00F26E31"/>
    <w:rsid w:val="00F27C6C"/>
    <w:rsid w:val="00F3018A"/>
    <w:rsid w:val="00F341C2"/>
    <w:rsid w:val="00F34A8D"/>
    <w:rsid w:val="00F50D25"/>
    <w:rsid w:val="00F53125"/>
    <w:rsid w:val="00F535D8"/>
    <w:rsid w:val="00F5530B"/>
    <w:rsid w:val="00F61155"/>
    <w:rsid w:val="00F708E3"/>
    <w:rsid w:val="00F76561"/>
    <w:rsid w:val="00F77A7F"/>
    <w:rsid w:val="00F84736"/>
    <w:rsid w:val="00FB5A76"/>
    <w:rsid w:val="00FC235B"/>
    <w:rsid w:val="00FC3FAE"/>
    <w:rsid w:val="00FC6C29"/>
    <w:rsid w:val="00FD58E0"/>
    <w:rsid w:val="00FD71AE"/>
    <w:rsid w:val="00FE0198"/>
    <w:rsid w:val="00FE2483"/>
    <w:rsid w:val="00FE3A7C"/>
    <w:rsid w:val="00FF1C0B"/>
    <w:rsid w:val="00FF232D"/>
    <w:rsid w:val="00FF7F9B"/>
    <w:rsid w:val="01285BCB"/>
    <w:rsid w:val="01D393E2"/>
    <w:rsid w:val="0279EAE4"/>
    <w:rsid w:val="02D2B026"/>
    <w:rsid w:val="036F296C"/>
    <w:rsid w:val="03969308"/>
    <w:rsid w:val="045D279D"/>
    <w:rsid w:val="056019DD"/>
    <w:rsid w:val="063BA8B8"/>
    <w:rsid w:val="074D1CA1"/>
    <w:rsid w:val="07EA5242"/>
    <w:rsid w:val="07F24D48"/>
    <w:rsid w:val="0802C76D"/>
    <w:rsid w:val="089760FE"/>
    <w:rsid w:val="09115FB7"/>
    <w:rsid w:val="0B5D9C49"/>
    <w:rsid w:val="0C61A5FE"/>
    <w:rsid w:val="0DB5671D"/>
    <w:rsid w:val="0DC6F60E"/>
    <w:rsid w:val="0DEA21C0"/>
    <w:rsid w:val="0F4607F4"/>
    <w:rsid w:val="1012BA54"/>
    <w:rsid w:val="1050E588"/>
    <w:rsid w:val="106AACB7"/>
    <w:rsid w:val="10B03849"/>
    <w:rsid w:val="11B3797E"/>
    <w:rsid w:val="11D7759C"/>
    <w:rsid w:val="123FF20A"/>
    <w:rsid w:val="12C54FED"/>
    <w:rsid w:val="12CA6446"/>
    <w:rsid w:val="13C6510A"/>
    <w:rsid w:val="1470AF94"/>
    <w:rsid w:val="1628EACD"/>
    <w:rsid w:val="1773819C"/>
    <w:rsid w:val="17CEAB25"/>
    <w:rsid w:val="18E34276"/>
    <w:rsid w:val="1933C1D3"/>
    <w:rsid w:val="1A65F2E7"/>
    <w:rsid w:val="1A8F20CF"/>
    <w:rsid w:val="1BD58119"/>
    <w:rsid w:val="1CAABEA0"/>
    <w:rsid w:val="1DE0375F"/>
    <w:rsid w:val="1E410ED3"/>
    <w:rsid w:val="1F64CC3B"/>
    <w:rsid w:val="203A45F1"/>
    <w:rsid w:val="214D0418"/>
    <w:rsid w:val="218C94A6"/>
    <w:rsid w:val="222B8B0F"/>
    <w:rsid w:val="2292EC19"/>
    <w:rsid w:val="2571BD75"/>
    <w:rsid w:val="264AEB81"/>
    <w:rsid w:val="2685CB73"/>
    <w:rsid w:val="275BED0B"/>
    <w:rsid w:val="2A1192F0"/>
    <w:rsid w:val="2AB7EDAB"/>
    <w:rsid w:val="2B0ED121"/>
    <w:rsid w:val="2C0739EF"/>
    <w:rsid w:val="2C25DC98"/>
    <w:rsid w:val="2DE12108"/>
    <w:rsid w:val="2ED64C7F"/>
    <w:rsid w:val="311AC5E0"/>
    <w:rsid w:val="31AB5C46"/>
    <w:rsid w:val="32527A42"/>
    <w:rsid w:val="32596445"/>
    <w:rsid w:val="350EFECF"/>
    <w:rsid w:val="3B8A563E"/>
    <w:rsid w:val="3C4E2CD2"/>
    <w:rsid w:val="3C5EA622"/>
    <w:rsid w:val="3C7CA6AF"/>
    <w:rsid w:val="3CEA661B"/>
    <w:rsid w:val="3D0E2520"/>
    <w:rsid w:val="3D649A93"/>
    <w:rsid w:val="3F453EF4"/>
    <w:rsid w:val="4258A4D3"/>
    <w:rsid w:val="425D9137"/>
    <w:rsid w:val="430FD4A8"/>
    <w:rsid w:val="43222ABE"/>
    <w:rsid w:val="440DC4DB"/>
    <w:rsid w:val="45B0A1D6"/>
    <w:rsid w:val="45D33AC4"/>
    <w:rsid w:val="45EDE714"/>
    <w:rsid w:val="467CE764"/>
    <w:rsid w:val="47FAB1F6"/>
    <w:rsid w:val="4884C643"/>
    <w:rsid w:val="48DE9CBA"/>
    <w:rsid w:val="4B555272"/>
    <w:rsid w:val="4D263ECA"/>
    <w:rsid w:val="4D2D6816"/>
    <w:rsid w:val="4EAFFCD1"/>
    <w:rsid w:val="4F207968"/>
    <w:rsid w:val="4F81C6BA"/>
    <w:rsid w:val="4FA79818"/>
    <w:rsid w:val="51B33309"/>
    <w:rsid w:val="51DA79E2"/>
    <w:rsid w:val="52E4E618"/>
    <w:rsid w:val="54036C39"/>
    <w:rsid w:val="54500713"/>
    <w:rsid w:val="55EE1C9D"/>
    <w:rsid w:val="56B65446"/>
    <w:rsid w:val="57D40FE4"/>
    <w:rsid w:val="594248BD"/>
    <w:rsid w:val="5A09AA84"/>
    <w:rsid w:val="5B017394"/>
    <w:rsid w:val="5B97099C"/>
    <w:rsid w:val="5BA12495"/>
    <w:rsid w:val="5DB7F4C3"/>
    <w:rsid w:val="5DC6AC8B"/>
    <w:rsid w:val="5E5CD7B5"/>
    <w:rsid w:val="5E75F272"/>
    <w:rsid w:val="5F11A2AA"/>
    <w:rsid w:val="5FEDCAA7"/>
    <w:rsid w:val="601B5F1C"/>
    <w:rsid w:val="62131B9F"/>
    <w:rsid w:val="625DF1ED"/>
    <w:rsid w:val="62BBC96D"/>
    <w:rsid w:val="634239D6"/>
    <w:rsid w:val="658A1E7B"/>
    <w:rsid w:val="69558C1D"/>
    <w:rsid w:val="6A7CF012"/>
    <w:rsid w:val="6A826328"/>
    <w:rsid w:val="6AA57763"/>
    <w:rsid w:val="6AECE293"/>
    <w:rsid w:val="6B7DABF3"/>
    <w:rsid w:val="6C18038F"/>
    <w:rsid w:val="6C6F7BBE"/>
    <w:rsid w:val="6D19A5E6"/>
    <w:rsid w:val="6D44E066"/>
    <w:rsid w:val="6D4847BE"/>
    <w:rsid w:val="6D64F474"/>
    <w:rsid w:val="6E1BB2C9"/>
    <w:rsid w:val="6E393A9D"/>
    <w:rsid w:val="6F6897AC"/>
    <w:rsid w:val="7004BA33"/>
    <w:rsid w:val="703C5D0B"/>
    <w:rsid w:val="72797125"/>
    <w:rsid w:val="72C56A09"/>
    <w:rsid w:val="734DC9D6"/>
    <w:rsid w:val="76E57963"/>
    <w:rsid w:val="774250CB"/>
    <w:rsid w:val="7831AEEF"/>
    <w:rsid w:val="785AB5BF"/>
    <w:rsid w:val="7883D56F"/>
    <w:rsid w:val="78ADBD21"/>
    <w:rsid w:val="7A687980"/>
    <w:rsid w:val="7B0D74EA"/>
    <w:rsid w:val="7C3DF1EF"/>
    <w:rsid w:val="7D6EDF40"/>
    <w:rsid w:val="7E80C520"/>
    <w:rsid w:val="7EE3F01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81130A"/>
  <w15:docId w15:val="{A79CAAB4-3BD4-4E95-86C6-FC3128A5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F1F"/>
    <w:rPr>
      <w:color w:val="0000FF"/>
      <w:u w:val="single"/>
    </w:rPr>
  </w:style>
  <w:style w:type="character" w:styleId="FollowedHyperlink">
    <w:name w:val="FollowedHyperlink"/>
    <w:rsid w:val="004F0F1F"/>
    <w:rPr>
      <w:color w:val="800080"/>
      <w:u w:val="single"/>
    </w:rPr>
  </w:style>
  <w:style w:type="character" w:customStyle="1" w:styleId="articlehead1">
    <w:name w:val="articlehead1"/>
    <w:rsid w:val="0002500C"/>
    <w:rPr>
      <w:b/>
      <w:bCs/>
      <w:color w:val="336699"/>
      <w:sz w:val="24"/>
      <w:szCs w:val="24"/>
    </w:rPr>
  </w:style>
  <w:style w:type="character" w:customStyle="1" w:styleId="byline1">
    <w:name w:val="byline1"/>
    <w:rsid w:val="0002500C"/>
    <w:rPr>
      <w:rFonts w:ascii="Verdana" w:hAnsi="Verdana" w:hint="default"/>
      <w:color w:val="999999"/>
      <w:sz w:val="15"/>
      <w:szCs w:val="15"/>
    </w:rPr>
  </w:style>
  <w:style w:type="paragraph" w:styleId="NormalWeb">
    <w:name w:val="Normal (Web)"/>
    <w:basedOn w:val="Normal"/>
    <w:rsid w:val="00AA5C35"/>
  </w:style>
  <w:style w:type="paragraph" w:styleId="Caption">
    <w:name w:val="caption"/>
    <w:basedOn w:val="Normal"/>
    <w:next w:val="Normal"/>
    <w:unhideWhenUsed/>
    <w:qFormat/>
    <w:rsid w:val="00575A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C3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6D1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16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4D6A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3C7342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rsid w:val="003C7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7342"/>
  </w:style>
  <w:style w:type="character" w:styleId="CommentReference">
    <w:name w:val="annotation reference"/>
    <w:basedOn w:val="DefaultParagraphFont"/>
    <w:semiHidden/>
    <w:unhideWhenUsed/>
    <w:rsid w:val="003C7342"/>
    <w:rPr>
      <w:sz w:val="16"/>
      <w:szCs w:val="16"/>
    </w:rPr>
  </w:style>
  <w:style w:type="paragraph" w:styleId="Revision">
    <w:name w:val="Revision"/>
    <w:hidden/>
    <w:uiPriority w:val="99"/>
    <w:semiHidden/>
    <w:rsid w:val="003C73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2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docs.fcc.gov/public/attachments/DOC-404226A1.pdf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will.wiquist\OneDrive%20-%20FCC\LegacyNdrive\Releases%20and%20Statements\Template%20-%20Fact%20Shee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Fact Sheet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