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2294" w14:textId="77777777" w:rsidR="0013288B" w:rsidRPr="00CF7E3C" w:rsidRDefault="0013288B" w:rsidP="00707C84">
      <w:pPr>
        <w:pStyle w:val="Title"/>
        <w:spacing w:line="276" w:lineRule="auto"/>
        <w:rPr>
          <w:rFonts w:ascii="Calibri" w:eastAsia="Calibri" w:hAnsi="Calibri" w:cs="Calibri"/>
          <w:szCs w:val="28"/>
        </w:rPr>
      </w:pPr>
      <w:r w:rsidRPr="00CF7E3C">
        <w:rPr>
          <w:rFonts w:ascii="Calibri" w:eastAsia="Calibri" w:hAnsi="Calibri" w:cs="Calibri"/>
          <w:noProof/>
          <w:szCs w:val="28"/>
        </w:rPr>
        <w:drawing>
          <wp:inline distT="0" distB="0" distL="0" distR="0" wp14:anchorId="30B292A1" wp14:editId="4DB009A6">
            <wp:extent cx="2100513" cy="1143000"/>
            <wp:effectExtent l="0" t="0" r="0" b="0"/>
            <wp:docPr id="145848084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0842" name="Picture 1" descr="A blue sig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874" cy="1151903"/>
                    </a:xfrm>
                    <a:prstGeom prst="rect">
                      <a:avLst/>
                    </a:prstGeom>
                    <a:noFill/>
                    <a:ln>
                      <a:noFill/>
                    </a:ln>
                  </pic:spPr>
                </pic:pic>
              </a:graphicData>
            </a:graphic>
          </wp:inline>
        </w:drawing>
      </w:r>
    </w:p>
    <w:p w14:paraId="74D74DF8" w14:textId="33EC9899" w:rsidR="54CCAE65" w:rsidRPr="00CF7E3C" w:rsidRDefault="009F632B" w:rsidP="00707C84">
      <w:pPr>
        <w:pStyle w:val="Title"/>
        <w:spacing w:line="276" w:lineRule="auto"/>
        <w:rPr>
          <w:rFonts w:ascii="Calibri" w:eastAsia="Calibri" w:hAnsi="Calibri" w:cs="Calibri"/>
          <w:szCs w:val="28"/>
        </w:rPr>
      </w:pPr>
      <w:r>
        <w:rPr>
          <w:rFonts w:ascii="Calibri" w:eastAsia="Calibri" w:hAnsi="Calibri" w:cs="Calibri"/>
          <w:szCs w:val="28"/>
        </w:rPr>
        <w:t>Apprenticeship Week Proclaimed for the State of North Carolina</w:t>
      </w:r>
    </w:p>
    <w:p w14:paraId="02D72ADE" w14:textId="46AEE53F" w:rsidR="00610E90" w:rsidRPr="00CF7E3C" w:rsidRDefault="009F632B" w:rsidP="470FF95F">
      <w:pPr>
        <w:pStyle w:val="Subtitle"/>
        <w:spacing w:line="276" w:lineRule="auto"/>
        <w:rPr>
          <w:rFonts w:ascii="Calibri" w:eastAsia="Calibri" w:hAnsi="Calibri" w:cs="Calibri"/>
          <w:szCs w:val="24"/>
        </w:rPr>
      </w:pPr>
      <w:r>
        <w:rPr>
          <w:rFonts w:ascii="Calibri" w:eastAsia="Calibri" w:hAnsi="Calibri" w:cs="Calibri"/>
          <w:szCs w:val="24"/>
        </w:rPr>
        <w:t>Recognizing Apprenticeship’s Impact on Workforce Development</w:t>
      </w:r>
    </w:p>
    <w:p w14:paraId="07E5527D" w14:textId="4C9FACAF" w:rsidR="00CF7E3C" w:rsidRDefault="00CF7E3C" w:rsidP="00CF7E3C">
      <w:pPr>
        <w:pStyle w:val="Reference"/>
        <w:spacing w:line="276" w:lineRule="auto"/>
        <w:jc w:val="left"/>
        <w:rPr>
          <w:rFonts w:ascii="Calibri" w:hAnsi="Calibri" w:cs="Calibri"/>
          <w:i w:val="0"/>
          <w:iCs w:val="0"/>
          <w:sz w:val="22"/>
          <w:shd w:val="clear" w:color="auto" w:fill="FFFFFF"/>
        </w:rPr>
      </w:pPr>
      <w:r w:rsidRPr="00CF7E3C">
        <w:rPr>
          <w:rStyle w:val="Strong"/>
          <w:rFonts w:ascii="Calibri" w:hAnsi="Calibri" w:cs="Calibri"/>
          <w:sz w:val="22"/>
        </w:rPr>
        <w:t xml:space="preserve">Raleigh, </w:t>
      </w:r>
      <w:r w:rsidR="00C871E5" w:rsidRPr="00CF7E3C">
        <w:rPr>
          <w:rStyle w:val="Strong"/>
          <w:rFonts w:ascii="Calibri" w:hAnsi="Calibri" w:cs="Calibri"/>
          <w:sz w:val="22"/>
        </w:rPr>
        <w:t>N</w:t>
      </w:r>
      <w:r w:rsidRPr="00CF7E3C">
        <w:rPr>
          <w:rStyle w:val="Strong"/>
          <w:rFonts w:ascii="Calibri" w:hAnsi="Calibri" w:cs="Calibri"/>
          <w:sz w:val="22"/>
        </w:rPr>
        <w:t>orth Carolina</w:t>
      </w:r>
      <w:r w:rsidR="00C871E5" w:rsidRPr="00CF7E3C">
        <w:rPr>
          <w:rStyle w:val="Strong"/>
          <w:rFonts w:ascii="Calibri" w:hAnsi="Calibri" w:cs="Calibri"/>
          <w:sz w:val="22"/>
        </w:rPr>
        <w:t xml:space="preserve"> Nov </w:t>
      </w:r>
      <w:r w:rsidRPr="00CF7E3C">
        <w:rPr>
          <w:rStyle w:val="Strong"/>
          <w:rFonts w:ascii="Calibri" w:hAnsi="Calibri" w:cs="Calibri"/>
          <w:sz w:val="22"/>
        </w:rPr>
        <w:t>7, 2023</w:t>
      </w:r>
      <w:r w:rsidR="00F333C1" w:rsidRPr="00CF7E3C">
        <w:rPr>
          <w:rFonts w:ascii="Calibri" w:hAnsi="Calibri" w:cs="Calibri"/>
          <w:b/>
          <w:bCs/>
          <w:sz w:val="22"/>
        </w:rPr>
        <w:t xml:space="preserve"> </w:t>
      </w:r>
      <w:r w:rsidR="006F1CED" w:rsidRPr="00CF7E3C">
        <w:rPr>
          <w:rStyle w:val="Strong"/>
          <w:rFonts w:ascii="Calibri" w:hAnsi="Calibri" w:cs="Calibri"/>
          <w:sz w:val="22"/>
        </w:rPr>
        <w:t>—</w:t>
      </w:r>
      <w:r w:rsidRPr="00CF7E3C">
        <w:rPr>
          <w:rFonts w:ascii="Calibri" w:hAnsi="Calibri" w:cs="Calibri"/>
          <w:i w:val="0"/>
          <w:iCs w:val="0"/>
          <w:sz w:val="22"/>
        </w:rPr>
        <w:t>Governor Roy Cooper proclaimed November 13-19, 2023</w:t>
      </w:r>
      <w:r w:rsidR="009F632B">
        <w:rPr>
          <w:rFonts w:ascii="Calibri" w:hAnsi="Calibri" w:cs="Calibri"/>
          <w:i w:val="0"/>
          <w:iCs w:val="0"/>
          <w:sz w:val="22"/>
        </w:rPr>
        <w:t>,</w:t>
      </w:r>
      <w:r w:rsidRPr="00CF7E3C">
        <w:rPr>
          <w:rFonts w:ascii="Calibri" w:hAnsi="Calibri" w:cs="Calibri"/>
          <w:i w:val="0"/>
          <w:iCs w:val="0"/>
          <w:sz w:val="22"/>
        </w:rPr>
        <w:t xml:space="preserve"> Apprenticeship Week in the State of North Carolina. This proclamation recognizes the ways registered apprenticeship furthers North Carolina’s economic and workforce development. </w:t>
      </w:r>
      <w:r w:rsidRPr="00CF7E3C">
        <w:rPr>
          <w:rFonts w:ascii="Calibri" w:hAnsi="Calibri" w:cs="Calibri"/>
          <w:i w:val="0"/>
          <w:iCs w:val="0"/>
          <w:sz w:val="22"/>
          <w:shd w:val="clear" w:color="auto" w:fill="FFFFFF"/>
        </w:rPr>
        <w:t>Apprenticeship is a time-tested solution for businesses to build and retain a skilled workforce.</w:t>
      </w:r>
      <w:r w:rsidRPr="00CF7E3C">
        <w:rPr>
          <w:rFonts w:ascii="Calibri" w:hAnsi="Calibri" w:cs="Calibri"/>
          <w:sz w:val="22"/>
          <w:shd w:val="clear" w:color="auto" w:fill="FFFFFF"/>
        </w:rPr>
        <w:t xml:space="preserve"> </w:t>
      </w:r>
      <w:r w:rsidR="009F632B">
        <w:rPr>
          <w:rFonts w:ascii="Calibri" w:hAnsi="Calibri" w:cs="Calibri"/>
          <w:i w:val="0"/>
          <w:iCs w:val="0"/>
          <w:sz w:val="22"/>
          <w:shd w:val="clear" w:color="auto" w:fill="FFFFFF"/>
        </w:rPr>
        <w:t>The U</w:t>
      </w:r>
      <w:r w:rsidRPr="00CF7E3C">
        <w:rPr>
          <w:rFonts w:ascii="Calibri" w:hAnsi="Calibri" w:cs="Calibri"/>
          <w:i w:val="0"/>
          <w:iCs w:val="0"/>
          <w:sz w:val="22"/>
          <w:shd w:val="clear" w:color="auto" w:fill="FFFFFF"/>
        </w:rPr>
        <w:t xml:space="preserve">.S. Department of Labor’s </w:t>
      </w:r>
      <w:r>
        <w:rPr>
          <w:rFonts w:ascii="Calibri" w:hAnsi="Calibri" w:cs="Calibri"/>
          <w:i w:val="0"/>
          <w:iCs w:val="0"/>
          <w:sz w:val="22"/>
          <w:shd w:val="clear" w:color="auto" w:fill="FFFFFF"/>
        </w:rPr>
        <w:t xml:space="preserve">celebration of National Apprenticeship </w:t>
      </w:r>
      <w:r w:rsidR="009F632B">
        <w:rPr>
          <w:rFonts w:ascii="Calibri" w:hAnsi="Calibri" w:cs="Calibri"/>
          <w:i w:val="0"/>
          <w:iCs w:val="0"/>
          <w:sz w:val="22"/>
          <w:shd w:val="clear" w:color="auto" w:fill="FFFFFF"/>
        </w:rPr>
        <w:t>Week will occur concurrently on the dates proclaimed in Cooper’s proclamation</w:t>
      </w:r>
      <w:r>
        <w:rPr>
          <w:rFonts w:ascii="Calibri" w:hAnsi="Calibri" w:cs="Calibri"/>
          <w:i w:val="0"/>
          <w:iCs w:val="0"/>
          <w:sz w:val="22"/>
          <w:shd w:val="clear" w:color="auto" w:fill="FFFFFF"/>
        </w:rPr>
        <w:t xml:space="preserve">. </w:t>
      </w:r>
    </w:p>
    <w:p w14:paraId="26F3FE84" w14:textId="0F90C847" w:rsidR="00CF7E3C" w:rsidRPr="00CF7E3C" w:rsidRDefault="00CF7E3C" w:rsidP="00CF7E3C">
      <w:pPr>
        <w:pStyle w:val="Reference"/>
        <w:spacing w:line="276" w:lineRule="auto"/>
        <w:jc w:val="left"/>
        <w:rPr>
          <w:rFonts w:ascii="Calibri" w:hAnsi="Calibri" w:cs="Calibri"/>
          <w:i w:val="0"/>
          <w:iCs w:val="0"/>
          <w:sz w:val="22"/>
          <w:shd w:val="clear" w:color="auto" w:fill="FFFFFF"/>
        </w:rPr>
      </w:pPr>
      <w:r w:rsidRPr="00CF7E3C">
        <w:rPr>
          <w:rFonts w:ascii="Calibri" w:hAnsi="Calibri" w:cs="Calibri"/>
          <w:i w:val="0"/>
          <w:iCs w:val="0"/>
          <w:sz w:val="22"/>
        </w:rPr>
        <w:t xml:space="preserve">National Apprenticeship Week is a nationwide celebration where employers, industry associations, labor organizations, community-based organizations, workforce partners, education providers, and government leaders host events to showcase the successes and value of Registered Apprenticeship </w:t>
      </w:r>
      <w:r w:rsidRPr="009F632B">
        <w:rPr>
          <w:rFonts w:ascii="Calibri" w:hAnsi="Calibri" w:cs="Calibri"/>
          <w:i w:val="0"/>
          <w:iCs w:val="0"/>
          <w:sz w:val="22"/>
        </w:rPr>
        <w:t>(</w:t>
      </w:r>
      <w:hyperlink r:id="rId8" w:history="1">
        <w:r w:rsidR="009F632B" w:rsidRPr="009F632B">
          <w:rPr>
            <w:rStyle w:val="Hyperlink"/>
            <w:rFonts w:ascii="Calibri" w:hAnsi="Calibri" w:cs="Calibri"/>
            <w:sz w:val="22"/>
          </w:rPr>
          <w:t>National Apprenticeship Week | Apprenticeship.gov</w:t>
        </w:r>
      </w:hyperlink>
      <w:r w:rsidR="009F632B" w:rsidRPr="009F632B">
        <w:rPr>
          <w:rFonts w:ascii="Calibri" w:hAnsi="Calibri" w:cs="Calibri"/>
          <w:sz w:val="22"/>
        </w:rPr>
        <w:t>)</w:t>
      </w:r>
      <w:r w:rsidR="009F632B">
        <w:rPr>
          <w:rFonts w:ascii="Calibri" w:hAnsi="Calibri" w:cs="Calibri"/>
          <w:sz w:val="22"/>
        </w:rPr>
        <w:t xml:space="preserve">. </w:t>
      </w:r>
      <w:r w:rsidRPr="00CF7E3C">
        <w:rPr>
          <w:rFonts w:ascii="Calibri" w:hAnsi="Calibri" w:cs="Calibri"/>
          <w:i w:val="0"/>
          <w:iCs w:val="0"/>
          <w:sz w:val="22"/>
        </w:rPr>
        <w:t>ApprenticeshipNC sponsors/employers from across the state w</w:t>
      </w:r>
      <w:r w:rsidR="009F632B">
        <w:rPr>
          <w:rFonts w:ascii="Calibri" w:hAnsi="Calibri" w:cs="Calibri"/>
          <w:i w:val="0"/>
          <w:iCs w:val="0"/>
          <w:sz w:val="22"/>
        </w:rPr>
        <w:t>ill</w:t>
      </w:r>
      <w:r w:rsidRPr="00CF7E3C">
        <w:rPr>
          <w:rFonts w:ascii="Calibri" w:hAnsi="Calibri" w:cs="Calibri"/>
          <w:i w:val="0"/>
          <w:iCs w:val="0"/>
          <w:sz w:val="22"/>
        </w:rPr>
        <w:t xml:space="preserve"> host events celebrating registered apprenticeship for youth, new and emerging industries, underserved populations, and veterans and federal employees.</w:t>
      </w:r>
    </w:p>
    <w:p w14:paraId="26F6E623" w14:textId="039A41A8" w:rsidR="00CF7E3C" w:rsidRPr="00CF7E3C" w:rsidRDefault="00CF7E3C" w:rsidP="00CF7E3C">
      <w:pPr>
        <w:pStyle w:val="Reference"/>
        <w:spacing w:line="276" w:lineRule="auto"/>
        <w:jc w:val="left"/>
        <w:rPr>
          <w:rFonts w:ascii="Calibri" w:hAnsi="Calibri" w:cs="Calibri"/>
          <w:i w:val="0"/>
          <w:iCs w:val="0"/>
          <w:sz w:val="22"/>
        </w:rPr>
      </w:pPr>
      <w:r w:rsidRPr="00CF7E3C">
        <w:rPr>
          <w:rFonts w:ascii="Calibri" w:hAnsi="Calibri" w:cs="Calibri"/>
          <w:i w:val="0"/>
          <w:iCs w:val="0"/>
          <w:sz w:val="22"/>
        </w:rPr>
        <w:t xml:space="preserve">ApprenticeshipNC is the State Apprenticeship Agency operating under the NC Community College System. ANC’s mission is to build an adaptable, skilled, and efficient workforce through the registration of apprenticeship programs across North Carolina. ANC connects employers and apprentices to U.S. Department of Labor registered apprenticeship occupations as well as to federal and state funding. Apprentices, who are paid during their apprenticeship, receive on-the-job training and formalized classroom instruction. They also earn certifications, industry specific credentials, and, depending on their program, college degrees.  </w:t>
      </w:r>
    </w:p>
    <w:p w14:paraId="69F4003E" w14:textId="3ABCDCEE" w:rsidR="009F632B" w:rsidRPr="00BA43B5" w:rsidRDefault="009F632B" w:rsidP="00BA43B5">
      <w:pPr>
        <w:pStyle w:val="SmallPrint"/>
        <w:spacing w:line="276" w:lineRule="auto"/>
        <w:rPr>
          <w:rFonts w:ascii="Calibri" w:hAnsi="Calibri" w:cs="Calibri"/>
          <w:color w:val="000000"/>
          <w:shd w:val="clear" w:color="auto" w:fill="FFFFFF"/>
        </w:rPr>
      </w:pPr>
      <w:r w:rsidRPr="009F632B">
        <w:rPr>
          <w:rStyle w:val="normaltextrun"/>
          <w:rFonts w:ascii="Calibri" w:hAnsi="Calibri" w:cs="Calibri"/>
          <w:i/>
          <w:iCs/>
          <w:color w:val="000000"/>
          <w:shd w:val="clear" w:color="auto" w:fill="FFFFFF"/>
        </w:rPr>
        <w:t>“ApprenticeshipNC works with employers across the state, in all 100 counties, to develop registered apprenticeship programs. Apprenticeships are employer led and solidify the importance of developing a strong, skilled, prepared workforce, allowing North Carolina to attract business and industry as well as people to our state.”</w:t>
      </w:r>
      <w:r>
        <w:rPr>
          <w:rStyle w:val="normaltextrun"/>
          <w:rFonts w:ascii="Calibri" w:hAnsi="Calibri" w:cs="Calibri"/>
          <w:color w:val="000000"/>
          <w:shd w:val="clear" w:color="auto" w:fill="FFFFFF"/>
        </w:rPr>
        <w:t xml:space="preserve"> – John Loyack, Vice President of Economic Development N</w:t>
      </w:r>
      <w:r w:rsidR="00185A88">
        <w:rPr>
          <w:rStyle w:val="normaltextrun"/>
          <w:rFonts w:ascii="Calibri" w:hAnsi="Calibri" w:cs="Calibri"/>
          <w:color w:val="000000"/>
          <w:shd w:val="clear" w:color="auto" w:fill="FFFFFF"/>
        </w:rPr>
        <w:t xml:space="preserve">orth Carolina Community College System </w:t>
      </w:r>
    </w:p>
    <w:p w14:paraId="49D2700C" w14:textId="3E4813F6" w:rsidR="00610E90" w:rsidRPr="00CF7E3C" w:rsidRDefault="00977EBB" w:rsidP="470FF95F">
      <w:pPr>
        <w:pStyle w:val="SmallPrint"/>
        <w:spacing w:line="276" w:lineRule="auto"/>
        <w:ind w:firstLine="0"/>
        <w:rPr>
          <w:rFonts w:ascii="Calibri" w:eastAsia="Calibri" w:hAnsi="Calibri" w:cs="Calibri"/>
          <w:b/>
          <w:bCs/>
        </w:rPr>
      </w:pPr>
      <w:r w:rsidRPr="00CF7E3C">
        <w:rPr>
          <w:rFonts w:ascii="Calibri" w:eastAsia="Calibri" w:hAnsi="Calibri" w:cs="Calibri"/>
          <w:b/>
          <w:bCs/>
        </w:rPr>
        <w:t xml:space="preserve">For more information: </w:t>
      </w:r>
    </w:p>
    <w:p w14:paraId="29214D49" w14:textId="77777777" w:rsidR="00C131C4" w:rsidRPr="00CF7E3C" w:rsidRDefault="00900A87" w:rsidP="470FF95F">
      <w:pPr>
        <w:pStyle w:val="SmallPrint"/>
        <w:spacing w:line="276" w:lineRule="auto"/>
        <w:ind w:firstLine="0"/>
        <w:rPr>
          <w:rFonts w:ascii="Calibri" w:eastAsia="Calibri" w:hAnsi="Calibri" w:cs="Calibri"/>
        </w:rPr>
      </w:pPr>
      <w:r w:rsidRPr="00CF7E3C">
        <w:rPr>
          <w:rFonts w:ascii="Calibri" w:hAnsi="Calibri" w:cs="Calibri"/>
        </w:rPr>
        <w:t xml:space="preserve">   </w:t>
      </w:r>
      <w:hyperlink r:id="rId9">
        <w:r w:rsidRPr="00CF7E3C">
          <w:rPr>
            <w:rStyle w:val="Hyperlink"/>
            <w:rFonts w:ascii="Calibri" w:hAnsi="Calibri" w:cs="Calibri"/>
          </w:rPr>
          <w:t>www.apprenticeshipnc.com</w:t>
        </w:r>
      </w:hyperlink>
      <w:r w:rsidR="00C131C4" w:rsidRPr="00CF7E3C">
        <w:rPr>
          <w:rFonts w:ascii="Calibri" w:hAnsi="Calibri" w:cs="Calibri"/>
        </w:rPr>
        <w:t xml:space="preserve"> </w:t>
      </w:r>
      <w:r w:rsidRPr="00CF7E3C">
        <w:rPr>
          <w:rFonts w:ascii="Calibri" w:hAnsi="Calibri" w:cs="Calibri"/>
        </w:rPr>
        <w:tab/>
      </w:r>
      <w:r w:rsidR="004A1289" w:rsidRPr="00CF7E3C">
        <w:rPr>
          <w:rFonts w:ascii="Calibri" w:hAnsi="Calibri" w:cs="Calibri"/>
        </w:rPr>
        <w:t xml:space="preserve">                  </w:t>
      </w:r>
      <w:r w:rsidR="00BE3020" w:rsidRPr="00CF7E3C">
        <w:rPr>
          <w:rFonts w:ascii="Calibri" w:hAnsi="Calibri" w:cs="Calibri"/>
        </w:rPr>
        <w:t xml:space="preserve"> </w:t>
      </w:r>
    </w:p>
    <w:p w14:paraId="7D9EA396" w14:textId="77777777" w:rsidR="00610E90" w:rsidRPr="00CF7E3C" w:rsidRDefault="00000000" w:rsidP="470FF95F">
      <w:pPr>
        <w:pStyle w:val="Heading1"/>
        <w:spacing w:line="276" w:lineRule="auto"/>
        <w:rPr>
          <w:rFonts w:ascii="Calibri" w:eastAsia="Calibri" w:hAnsi="Calibri" w:cs="Calibri"/>
          <w:sz w:val="22"/>
        </w:rPr>
      </w:pPr>
      <w:sdt>
        <w:sdtPr>
          <w:rPr>
            <w:rFonts w:ascii="Calibri" w:hAnsi="Calibri" w:cs="Calibri"/>
            <w:sz w:val="22"/>
          </w:rPr>
          <w:alias w:val="Enter heading 1:"/>
          <w:tag w:val="Enter heading 1:"/>
          <w:id w:val="1243835220"/>
          <w:placeholder>
            <w:docPart w:val="EDC199D862B9415D8439C7C04E61642C"/>
          </w:placeholder>
          <w:temporary/>
          <w:showingPlcHdr/>
          <w15:appearance w15:val="hidden"/>
        </w:sdtPr>
        <w:sdtContent>
          <w:r w:rsidR="00C316CF" w:rsidRPr="00CF7E3C">
            <w:rPr>
              <w:rFonts w:ascii="Calibri" w:hAnsi="Calibri" w:cs="Calibri"/>
              <w:sz w:val="22"/>
            </w:rPr>
            <w:t>For more information, press only:</w:t>
          </w:r>
        </w:sdtContent>
      </w:sdt>
    </w:p>
    <w:tbl>
      <w:tblPr>
        <w:tblStyle w:val="TableGrid"/>
        <w:tblW w:w="9350" w:type="dxa"/>
        <w:tblLook w:val="04A0" w:firstRow="1" w:lastRow="0" w:firstColumn="1" w:lastColumn="0" w:noHBand="0" w:noVBand="1"/>
      </w:tblPr>
      <w:tblGrid>
        <w:gridCol w:w="4421"/>
        <w:gridCol w:w="4929"/>
      </w:tblGrid>
      <w:tr w:rsidR="00977EBB" w:rsidRPr="00CF7E3C" w14:paraId="4F15B65F" w14:textId="77777777" w:rsidTr="470FF95F">
        <w:tc>
          <w:tcPr>
            <w:tcW w:w="4421" w:type="dxa"/>
            <w:tcBorders>
              <w:top w:val="nil"/>
              <w:left w:val="nil"/>
              <w:bottom w:val="nil"/>
              <w:right w:val="nil"/>
            </w:tcBorders>
            <w:shd w:val="clear" w:color="auto" w:fill="FFFFFF" w:themeFill="background1"/>
          </w:tcPr>
          <w:p w14:paraId="49F6A8ED" w14:textId="77777777" w:rsidR="00977EBB" w:rsidRPr="00CF7E3C" w:rsidRDefault="00977EBB" w:rsidP="470FF95F">
            <w:pPr>
              <w:pStyle w:val="ContactInfo"/>
              <w:ind w:firstLine="0"/>
              <w:rPr>
                <w:rFonts w:ascii="Calibri" w:eastAsia="Calibri" w:hAnsi="Calibri" w:cs="Calibri"/>
                <w:color w:val="000000" w:themeColor="text1"/>
                <w:sz w:val="22"/>
              </w:rPr>
            </w:pPr>
            <w:r w:rsidRPr="00CF7E3C">
              <w:rPr>
                <w:rFonts w:ascii="Calibri" w:hAnsi="Calibri" w:cs="Calibri"/>
                <w:color w:val="000000" w:themeColor="text1"/>
                <w:sz w:val="22"/>
              </w:rPr>
              <w:t>Amy Davis-Moore</w:t>
            </w:r>
          </w:p>
          <w:p w14:paraId="16BB7A9F" w14:textId="77777777" w:rsidR="00977EBB" w:rsidRPr="00CF7E3C" w:rsidRDefault="00000000" w:rsidP="470FF95F">
            <w:pPr>
              <w:pStyle w:val="ContactInfo"/>
              <w:ind w:firstLine="0"/>
              <w:rPr>
                <w:rFonts w:ascii="Calibri" w:eastAsia="Calibri" w:hAnsi="Calibri" w:cs="Calibri"/>
                <w:color w:val="000000" w:themeColor="text1"/>
                <w:sz w:val="22"/>
              </w:rPr>
            </w:pPr>
            <w:hyperlink r:id="rId10">
              <w:r w:rsidR="65C16BBC" w:rsidRPr="00CF7E3C">
                <w:rPr>
                  <w:rStyle w:val="Hyperlink"/>
                  <w:rFonts w:ascii="Calibri" w:hAnsi="Calibri" w:cs="Calibri"/>
                  <w:sz w:val="22"/>
                </w:rPr>
                <w:t>Da</w:t>
              </w:r>
              <w:r w:rsidR="7C81A70F" w:rsidRPr="00CF7E3C">
                <w:rPr>
                  <w:rStyle w:val="Hyperlink"/>
                  <w:rFonts w:ascii="Calibri" w:hAnsi="Calibri" w:cs="Calibri"/>
                  <w:sz w:val="22"/>
                </w:rPr>
                <w:t>v</w:t>
              </w:r>
              <w:r w:rsidR="65C16BBC" w:rsidRPr="00CF7E3C">
                <w:rPr>
                  <w:rStyle w:val="Hyperlink"/>
                  <w:rFonts w:ascii="Calibri" w:hAnsi="Calibri" w:cs="Calibri"/>
                  <w:sz w:val="22"/>
                </w:rPr>
                <w:t>is-moorea@nccommunitycolleges.edu</w:t>
              </w:r>
            </w:hyperlink>
          </w:p>
          <w:p w14:paraId="315BD62B" w14:textId="77777777" w:rsidR="00977EBB" w:rsidRPr="00CF7E3C" w:rsidRDefault="00977EBB" w:rsidP="470FF95F">
            <w:pPr>
              <w:pStyle w:val="ContactInfo"/>
              <w:ind w:firstLine="0"/>
              <w:rPr>
                <w:rFonts w:ascii="Calibri" w:eastAsia="Calibri" w:hAnsi="Calibri" w:cs="Calibri"/>
                <w:color w:val="000000" w:themeColor="text1"/>
                <w:sz w:val="22"/>
              </w:rPr>
            </w:pPr>
            <w:r w:rsidRPr="00CF7E3C">
              <w:rPr>
                <w:rFonts w:ascii="Calibri" w:hAnsi="Calibri" w:cs="Calibri"/>
                <w:color w:val="000000" w:themeColor="text1"/>
                <w:sz w:val="22"/>
              </w:rPr>
              <w:t>919-618-6249</w:t>
            </w:r>
          </w:p>
        </w:tc>
        <w:tc>
          <w:tcPr>
            <w:tcW w:w="4929" w:type="dxa"/>
            <w:tcBorders>
              <w:top w:val="nil"/>
              <w:left w:val="nil"/>
              <w:bottom w:val="nil"/>
              <w:right w:val="nil"/>
            </w:tcBorders>
          </w:tcPr>
          <w:p w14:paraId="2B33F023" w14:textId="77777777" w:rsidR="00977EBB" w:rsidRPr="00CF7E3C" w:rsidRDefault="00977EBB" w:rsidP="470FF95F">
            <w:pPr>
              <w:pStyle w:val="ContactInfo"/>
              <w:ind w:firstLine="0"/>
              <w:rPr>
                <w:rFonts w:ascii="Calibri" w:eastAsia="Calibri" w:hAnsi="Calibri" w:cs="Calibri"/>
                <w:sz w:val="22"/>
              </w:rPr>
            </w:pPr>
            <w:r w:rsidRPr="00CF7E3C">
              <w:rPr>
                <w:rFonts w:ascii="Calibri" w:hAnsi="Calibri" w:cs="Calibri"/>
                <w:sz w:val="22"/>
              </w:rPr>
              <w:t>Margaret Spainhour</w:t>
            </w:r>
          </w:p>
          <w:p w14:paraId="02903141" w14:textId="77777777" w:rsidR="008C13AF" w:rsidRPr="00CF7E3C" w:rsidRDefault="00000000" w:rsidP="470FF95F">
            <w:pPr>
              <w:pStyle w:val="ContactInfo"/>
              <w:ind w:firstLine="0"/>
              <w:rPr>
                <w:rFonts w:ascii="Calibri" w:eastAsia="Calibri" w:hAnsi="Calibri" w:cs="Calibri"/>
                <w:sz w:val="22"/>
              </w:rPr>
            </w:pPr>
            <w:hyperlink r:id="rId11">
              <w:r w:rsidR="00553837" w:rsidRPr="00CF7E3C">
                <w:rPr>
                  <w:rStyle w:val="Hyperlink"/>
                  <w:rFonts w:ascii="Calibri" w:hAnsi="Calibri" w:cs="Calibri"/>
                  <w:sz w:val="22"/>
                </w:rPr>
                <w:t>Spainhourm_tmp@nccommunitycolleges.edu</w:t>
              </w:r>
            </w:hyperlink>
            <w:r w:rsidR="77DF55EF" w:rsidRPr="00CF7E3C">
              <w:rPr>
                <w:rFonts w:ascii="Calibri" w:hAnsi="Calibri" w:cs="Calibri"/>
                <w:sz w:val="22"/>
              </w:rPr>
              <w:t xml:space="preserve"> </w:t>
            </w:r>
          </w:p>
          <w:p w14:paraId="70BE497A" w14:textId="77777777" w:rsidR="008C13AF" w:rsidRPr="00CF7E3C" w:rsidRDefault="77DF55EF" w:rsidP="470FF95F">
            <w:pPr>
              <w:pStyle w:val="ContactInfo"/>
              <w:ind w:firstLine="0"/>
              <w:rPr>
                <w:rFonts w:ascii="Calibri" w:eastAsia="Calibri" w:hAnsi="Calibri" w:cs="Calibri"/>
                <w:color w:val="0000FF" w:themeColor="hyperlink"/>
                <w:sz w:val="22"/>
                <w:u w:val="single"/>
              </w:rPr>
            </w:pPr>
            <w:r w:rsidRPr="00CF7E3C">
              <w:rPr>
                <w:rFonts w:ascii="Calibri" w:hAnsi="Calibri" w:cs="Calibri"/>
                <w:sz w:val="22"/>
              </w:rPr>
              <w:t>919-618-6249</w:t>
            </w:r>
          </w:p>
        </w:tc>
      </w:tr>
    </w:tbl>
    <w:p w14:paraId="6927A35A" w14:textId="27BE114E" w:rsidR="002D1C26" w:rsidRPr="00CF7E3C" w:rsidRDefault="002D1C26" w:rsidP="005C320B">
      <w:pPr>
        <w:pStyle w:val="ContactInfo"/>
        <w:ind w:firstLine="0"/>
        <w:rPr>
          <w:rFonts w:ascii="Calibri" w:eastAsia="Calibri" w:hAnsi="Calibri" w:cs="Calibri"/>
          <w:sz w:val="22"/>
        </w:rPr>
      </w:pPr>
    </w:p>
    <w:sectPr w:rsidR="002D1C26" w:rsidRPr="00CF7E3C" w:rsidSect="003128F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4D12" w14:textId="77777777" w:rsidR="00481042" w:rsidRDefault="00481042" w:rsidP="00047416">
      <w:pPr>
        <w:spacing w:line="240" w:lineRule="auto"/>
      </w:pPr>
      <w:r>
        <w:separator/>
      </w:r>
    </w:p>
  </w:endnote>
  <w:endnote w:type="continuationSeparator" w:id="0">
    <w:p w14:paraId="0375A378" w14:textId="77777777" w:rsidR="00481042" w:rsidRDefault="00481042" w:rsidP="00047416">
      <w:pPr>
        <w:spacing w:line="240" w:lineRule="auto"/>
      </w:pPr>
      <w:r>
        <w:continuationSeparator/>
      </w:r>
    </w:p>
  </w:endnote>
  <w:endnote w:type="continuationNotice" w:id="1">
    <w:p w14:paraId="30F45170" w14:textId="77777777" w:rsidR="00481042" w:rsidRDefault="004810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Content>
      <w:p w14:paraId="450DAC1D"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B5B9EB" w14:paraId="2C38FE85" w14:textId="77777777" w:rsidTr="3AB5B9EB">
      <w:trPr>
        <w:trHeight w:val="300"/>
      </w:trPr>
      <w:tc>
        <w:tcPr>
          <w:tcW w:w="3120" w:type="dxa"/>
        </w:tcPr>
        <w:p w14:paraId="27A8FBE7" w14:textId="77777777" w:rsidR="3AB5B9EB" w:rsidRDefault="3AB5B9EB" w:rsidP="3AB5B9EB">
          <w:pPr>
            <w:pStyle w:val="Header"/>
            <w:ind w:left="-115"/>
          </w:pPr>
        </w:p>
      </w:tc>
      <w:tc>
        <w:tcPr>
          <w:tcW w:w="3120" w:type="dxa"/>
        </w:tcPr>
        <w:p w14:paraId="18D4A1BD" w14:textId="77777777" w:rsidR="3AB5B9EB" w:rsidRDefault="3AB5B9EB" w:rsidP="3AB5B9EB">
          <w:pPr>
            <w:pStyle w:val="Header"/>
            <w:jc w:val="center"/>
          </w:pPr>
        </w:p>
      </w:tc>
      <w:tc>
        <w:tcPr>
          <w:tcW w:w="3120" w:type="dxa"/>
        </w:tcPr>
        <w:p w14:paraId="304D9AD1" w14:textId="77777777" w:rsidR="3AB5B9EB" w:rsidRDefault="3AB5B9EB" w:rsidP="3AB5B9EB">
          <w:pPr>
            <w:pStyle w:val="Header"/>
            <w:ind w:right="-115"/>
            <w:jc w:val="right"/>
          </w:pPr>
        </w:p>
      </w:tc>
    </w:tr>
  </w:tbl>
  <w:p w14:paraId="21890FCE" w14:textId="77777777" w:rsidR="00B826C9" w:rsidRDefault="00B82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76F6" w14:textId="77777777" w:rsidR="00481042" w:rsidRDefault="00481042" w:rsidP="00047416">
      <w:pPr>
        <w:spacing w:line="240" w:lineRule="auto"/>
      </w:pPr>
      <w:r>
        <w:separator/>
      </w:r>
    </w:p>
  </w:footnote>
  <w:footnote w:type="continuationSeparator" w:id="0">
    <w:p w14:paraId="0CA48F2B" w14:textId="77777777" w:rsidR="00481042" w:rsidRDefault="00481042" w:rsidP="00047416">
      <w:pPr>
        <w:spacing w:line="240" w:lineRule="auto"/>
      </w:pPr>
      <w:r>
        <w:continuationSeparator/>
      </w:r>
    </w:p>
  </w:footnote>
  <w:footnote w:type="continuationNotice" w:id="1">
    <w:p w14:paraId="62927C8A" w14:textId="77777777" w:rsidR="00481042" w:rsidRDefault="004810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B5B9EB" w14:paraId="0722E78A" w14:textId="77777777" w:rsidTr="3AB5B9EB">
      <w:trPr>
        <w:trHeight w:val="300"/>
      </w:trPr>
      <w:tc>
        <w:tcPr>
          <w:tcW w:w="3120" w:type="dxa"/>
        </w:tcPr>
        <w:p w14:paraId="66A36C4C" w14:textId="77777777" w:rsidR="3AB5B9EB" w:rsidRDefault="3AB5B9EB" w:rsidP="3AB5B9EB">
          <w:pPr>
            <w:pStyle w:val="Header"/>
            <w:ind w:left="-115"/>
          </w:pPr>
        </w:p>
      </w:tc>
      <w:tc>
        <w:tcPr>
          <w:tcW w:w="3120" w:type="dxa"/>
        </w:tcPr>
        <w:p w14:paraId="267E8DC1" w14:textId="77777777" w:rsidR="3AB5B9EB" w:rsidRDefault="3AB5B9EB" w:rsidP="3AB5B9EB">
          <w:pPr>
            <w:pStyle w:val="Header"/>
            <w:jc w:val="center"/>
          </w:pPr>
        </w:p>
      </w:tc>
      <w:tc>
        <w:tcPr>
          <w:tcW w:w="3120" w:type="dxa"/>
        </w:tcPr>
        <w:p w14:paraId="6010FF66" w14:textId="77777777" w:rsidR="3AB5B9EB" w:rsidRDefault="3AB5B9EB" w:rsidP="3AB5B9EB">
          <w:pPr>
            <w:pStyle w:val="Header"/>
            <w:ind w:right="-115"/>
            <w:jc w:val="right"/>
          </w:pPr>
        </w:p>
      </w:tc>
    </w:tr>
  </w:tbl>
  <w:p w14:paraId="611959CB" w14:textId="77777777" w:rsidR="00B826C9" w:rsidRDefault="00B8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B5B9EB" w14:paraId="046E7CAC" w14:textId="77777777" w:rsidTr="3AB5B9EB">
      <w:trPr>
        <w:trHeight w:val="300"/>
      </w:trPr>
      <w:tc>
        <w:tcPr>
          <w:tcW w:w="3120" w:type="dxa"/>
        </w:tcPr>
        <w:p w14:paraId="23E2AF01" w14:textId="77777777" w:rsidR="3AB5B9EB" w:rsidRDefault="3AB5B9EB" w:rsidP="3AB5B9EB">
          <w:pPr>
            <w:pStyle w:val="Header"/>
            <w:ind w:left="-115"/>
          </w:pPr>
        </w:p>
      </w:tc>
      <w:tc>
        <w:tcPr>
          <w:tcW w:w="3120" w:type="dxa"/>
        </w:tcPr>
        <w:p w14:paraId="4A6070F6" w14:textId="77777777" w:rsidR="3AB5B9EB" w:rsidRDefault="3AB5B9EB" w:rsidP="3AB5B9EB">
          <w:pPr>
            <w:pStyle w:val="Header"/>
            <w:jc w:val="center"/>
          </w:pPr>
        </w:p>
      </w:tc>
      <w:tc>
        <w:tcPr>
          <w:tcW w:w="3120" w:type="dxa"/>
        </w:tcPr>
        <w:p w14:paraId="70DA5EA9" w14:textId="77777777" w:rsidR="3AB5B9EB" w:rsidRDefault="3AB5B9EB" w:rsidP="3AB5B9EB">
          <w:pPr>
            <w:pStyle w:val="Header"/>
            <w:ind w:right="-115"/>
            <w:jc w:val="right"/>
          </w:pPr>
        </w:p>
      </w:tc>
    </w:tr>
  </w:tbl>
  <w:p w14:paraId="1DB18EF4" w14:textId="77777777" w:rsidR="00B826C9" w:rsidRDefault="00B826C9">
    <w:pPr>
      <w:pStyle w:val="Header"/>
    </w:pPr>
  </w:p>
</w:hdr>
</file>

<file path=word/intelligence2.xml><?xml version="1.0" encoding="utf-8"?>
<int2:intelligence xmlns:int2="http://schemas.microsoft.com/office/intelligence/2020/intelligence" xmlns:oel="http://schemas.microsoft.com/office/2019/extlst">
  <int2:observations>
    <int2:textHash int2:hashCode="jZmyqN4VqBFAGN" int2:id="sJPnceX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2615E0"/>
    <w:multiLevelType w:val="hybridMultilevel"/>
    <w:tmpl w:val="AC66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6731911">
    <w:abstractNumId w:val="9"/>
  </w:num>
  <w:num w:numId="2" w16cid:durableId="1613900709">
    <w:abstractNumId w:val="7"/>
  </w:num>
  <w:num w:numId="3" w16cid:durableId="734477162">
    <w:abstractNumId w:val="6"/>
  </w:num>
  <w:num w:numId="4" w16cid:durableId="718478785">
    <w:abstractNumId w:val="5"/>
  </w:num>
  <w:num w:numId="5" w16cid:durableId="1063523360">
    <w:abstractNumId w:val="4"/>
  </w:num>
  <w:num w:numId="6" w16cid:durableId="1327830372">
    <w:abstractNumId w:val="8"/>
  </w:num>
  <w:num w:numId="7" w16cid:durableId="643855608">
    <w:abstractNumId w:val="3"/>
  </w:num>
  <w:num w:numId="8" w16cid:durableId="570777260">
    <w:abstractNumId w:val="2"/>
  </w:num>
  <w:num w:numId="9" w16cid:durableId="72362180">
    <w:abstractNumId w:val="1"/>
  </w:num>
  <w:num w:numId="10" w16cid:durableId="1062025672">
    <w:abstractNumId w:val="0"/>
  </w:num>
  <w:num w:numId="11" w16cid:durableId="790514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44"/>
    <w:rsid w:val="0001341C"/>
    <w:rsid w:val="00030E7A"/>
    <w:rsid w:val="0003782B"/>
    <w:rsid w:val="00047416"/>
    <w:rsid w:val="000836AF"/>
    <w:rsid w:val="00092EDC"/>
    <w:rsid w:val="0009780C"/>
    <w:rsid w:val="000C2D00"/>
    <w:rsid w:val="000C777A"/>
    <w:rsid w:val="000E68C1"/>
    <w:rsid w:val="000F3E24"/>
    <w:rsid w:val="00105146"/>
    <w:rsid w:val="00124EDE"/>
    <w:rsid w:val="0013288B"/>
    <w:rsid w:val="0014060B"/>
    <w:rsid w:val="0014130B"/>
    <w:rsid w:val="001413EB"/>
    <w:rsid w:val="00152C89"/>
    <w:rsid w:val="00185A88"/>
    <w:rsid w:val="00193829"/>
    <w:rsid w:val="001A54A3"/>
    <w:rsid w:val="001B05F2"/>
    <w:rsid w:val="001B3CAF"/>
    <w:rsid w:val="001E0DF4"/>
    <w:rsid w:val="001E4625"/>
    <w:rsid w:val="001E6544"/>
    <w:rsid w:val="002406CA"/>
    <w:rsid w:val="002760B3"/>
    <w:rsid w:val="00287AFC"/>
    <w:rsid w:val="00297CDC"/>
    <w:rsid w:val="002B000E"/>
    <w:rsid w:val="002C0A53"/>
    <w:rsid w:val="002C3ABF"/>
    <w:rsid w:val="002C73AF"/>
    <w:rsid w:val="002D1C26"/>
    <w:rsid w:val="002D3815"/>
    <w:rsid w:val="002D78CE"/>
    <w:rsid w:val="002E0E08"/>
    <w:rsid w:val="003128FF"/>
    <w:rsid w:val="00313753"/>
    <w:rsid w:val="003159BA"/>
    <w:rsid w:val="00341E7C"/>
    <w:rsid w:val="003605EA"/>
    <w:rsid w:val="003679D5"/>
    <w:rsid w:val="003702D7"/>
    <w:rsid w:val="00386E81"/>
    <w:rsid w:val="003966F5"/>
    <w:rsid w:val="003A2101"/>
    <w:rsid w:val="003B68F7"/>
    <w:rsid w:val="003C5720"/>
    <w:rsid w:val="003C6668"/>
    <w:rsid w:val="003E455E"/>
    <w:rsid w:val="003F020A"/>
    <w:rsid w:val="00425D61"/>
    <w:rsid w:val="00432D58"/>
    <w:rsid w:val="00433171"/>
    <w:rsid w:val="0043357F"/>
    <w:rsid w:val="00466633"/>
    <w:rsid w:val="0047227B"/>
    <w:rsid w:val="00481042"/>
    <w:rsid w:val="00495FB9"/>
    <w:rsid w:val="004A1289"/>
    <w:rsid w:val="004B7D1A"/>
    <w:rsid w:val="004C5008"/>
    <w:rsid w:val="004D0BAD"/>
    <w:rsid w:val="004D4A76"/>
    <w:rsid w:val="004E2BF1"/>
    <w:rsid w:val="004F4718"/>
    <w:rsid w:val="00510C35"/>
    <w:rsid w:val="005241D8"/>
    <w:rsid w:val="00531125"/>
    <w:rsid w:val="0053414F"/>
    <w:rsid w:val="005379F6"/>
    <w:rsid w:val="00553837"/>
    <w:rsid w:val="0056314D"/>
    <w:rsid w:val="00571C40"/>
    <w:rsid w:val="005724E3"/>
    <w:rsid w:val="00587E70"/>
    <w:rsid w:val="00597E03"/>
    <w:rsid w:val="005C2106"/>
    <w:rsid w:val="005C320B"/>
    <w:rsid w:val="005D4ACD"/>
    <w:rsid w:val="00610E90"/>
    <w:rsid w:val="00611DD8"/>
    <w:rsid w:val="006145A0"/>
    <w:rsid w:val="0065573E"/>
    <w:rsid w:val="00655B5E"/>
    <w:rsid w:val="006709A2"/>
    <w:rsid w:val="006944AC"/>
    <w:rsid w:val="006B552D"/>
    <w:rsid w:val="006C1AD5"/>
    <w:rsid w:val="006C2F91"/>
    <w:rsid w:val="006C59E9"/>
    <w:rsid w:val="006D11CF"/>
    <w:rsid w:val="006D7DC8"/>
    <w:rsid w:val="006F1CED"/>
    <w:rsid w:val="006F7B36"/>
    <w:rsid w:val="007019A8"/>
    <w:rsid w:val="00707C84"/>
    <w:rsid w:val="007165D7"/>
    <w:rsid w:val="00717AC4"/>
    <w:rsid w:val="007461A3"/>
    <w:rsid w:val="007477E0"/>
    <w:rsid w:val="00754484"/>
    <w:rsid w:val="00756094"/>
    <w:rsid w:val="00757070"/>
    <w:rsid w:val="00771691"/>
    <w:rsid w:val="007812C5"/>
    <w:rsid w:val="00781399"/>
    <w:rsid w:val="007864AA"/>
    <w:rsid w:val="00794EF0"/>
    <w:rsid w:val="007B7FE4"/>
    <w:rsid w:val="007C2825"/>
    <w:rsid w:val="007E5F53"/>
    <w:rsid w:val="007F5CA0"/>
    <w:rsid w:val="008175B7"/>
    <w:rsid w:val="00824DB0"/>
    <w:rsid w:val="00835469"/>
    <w:rsid w:val="0083575D"/>
    <w:rsid w:val="00845394"/>
    <w:rsid w:val="00855FB5"/>
    <w:rsid w:val="00864432"/>
    <w:rsid w:val="00867E58"/>
    <w:rsid w:val="00881BC6"/>
    <w:rsid w:val="00887328"/>
    <w:rsid w:val="008951D6"/>
    <w:rsid w:val="008A5C11"/>
    <w:rsid w:val="008B1435"/>
    <w:rsid w:val="008C13AF"/>
    <w:rsid w:val="008C3155"/>
    <w:rsid w:val="008C3465"/>
    <w:rsid w:val="008C6184"/>
    <w:rsid w:val="008D0594"/>
    <w:rsid w:val="008E46B7"/>
    <w:rsid w:val="00900A87"/>
    <w:rsid w:val="0090536B"/>
    <w:rsid w:val="00930846"/>
    <w:rsid w:val="009431A6"/>
    <w:rsid w:val="009648B3"/>
    <w:rsid w:val="00977EBB"/>
    <w:rsid w:val="0099342F"/>
    <w:rsid w:val="009F632B"/>
    <w:rsid w:val="00A058ED"/>
    <w:rsid w:val="00A131F1"/>
    <w:rsid w:val="00A25DD0"/>
    <w:rsid w:val="00A3167F"/>
    <w:rsid w:val="00A34218"/>
    <w:rsid w:val="00A34713"/>
    <w:rsid w:val="00A35A45"/>
    <w:rsid w:val="00A47EC8"/>
    <w:rsid w:val="00A57802"/>
    <w:rsid w:val="00A604D6"/>
    <w:rsid w:val="00A66D3D"/>
    <w:rsid w:val="00A75554"/>
    <w:rsid w:val="00A96AE8"/>
    <w:rsid w:val="00AC34E8"/>
    <w:rsid w:val="00AD2031"/>
    <w:rsid w:val="00AD2252"/>
    <w:rsid w:val="00AE4A6D"/>
    <w:rsid w:val="00B14518"/>
    <w:rsid w:val="00B22089"/>
    <w:rsid w:val="00B35EAA"/>
    <w:rsid w:val="00B42FF2"/>
    <w:rsid w:val="00B46698"/>
    <w:rsid w:val="00B66628"/>
    <w:rsid w:val="00B81A98"/>
    <w:rsid w:val="00B826C9"/>
    <w:rsid w:val="00BA43B5"/>
    <w:rsid w:val="00BB1DBB"/>
    <w:rsid w:val="00BE3020"/>
    <w:rsid w:val="00BF449E"/>
    <w:rsid w:val="00C10790"/>
    <w:rsid w:val="00C131C4"/>
    <w:rsid w:val="00C24CDE"/>
    <w:rsid w:val="00C316CF"/>
    <w:rsid w:val="00C322B7"/>
    <w:rsid w:val="00C34228"/>
    <w:rsid w:val="00C34FB4"/>
    <w:rsid w:val="00C62888"/>
    <w:rsid w:val="00C81855"/>
    <w:rsid w:val="00C8430A"/>
    <w:rsid w:val="00C871E5"/>
    <w:rsid w:val="00C92B56"/>
    <w:rsid w:val="00CA557B"/>
    <w:rsid w:val="00CC6553"/>
    <w:rsid w:val="00CE37E1"/>
    <w:rsid w:val="00CF7E3C"/>
    <w:rsid w:val="00D163FC"/>
    <w:rsid w:val="00D30F4F"/>
    <w:rsid w:val="00D34931"/>
    <w:rsid w:val="00D52270"/>
    <w:rsid w:val="00D64194"/>
    <w:rsid w:val="00D66ED1"/>
    <w:rsid w:val="00D76297"/>
    <w:rsid w:val="00DA16FF"/>
    <w:rsid w:val="00DC603C"/>
    <w:rsid w:val="00DC68BB"/>
    <w:rsid w:val="00DE74F3"/>
    <w:rsid w:val="00E16221"/>
    <w:rsid w:val="00E24ED8"/>
    <w:rsid w:val="00E30642"/>
    <w:rsid w:val="00E35AEE"/>
    <w:rsid w:val="00E441F2"/>
    <w:rsid w:val="00E46351"/>
    <w:rsid w:val="00E607FC"/>
    <w:rsid w:val="00E61D92"/>
    <w:rsid w:val="00E7132F"/>
    <w:rsid w:val="00E72498"/>
    <w:rsid w:val="00E73654"/>
    <w:rsid w:val="00E804FB"/>
    <w:rsid w:val="00E81F02"/>
    <w:rsid w:val="00E87A1B"/>
    <w:rsid w:val="00EC00FB"/>
    <w:rsid w:val="00EC01A0"/>
    <w:rsid w:val="00EC6024"/>
    <w:rsid w:val="00EE596C"/>
    <w:rsid w:val="00EF36E8"/>
    <w:rsid w:val="00EF5BE2"/>
    <w:rsid w:val="00F11892"/>
    <w:rsid w:val="00F30AA7"/>
    <w:rsid w:val="00F333C1"/>
    <w:rsid w:val="00F36788"/>
    <w:rsid w:val="00F41E87"/>
    <w:rsid w:val="00F53F17"/>
    <w:rsid w:val="00F67E11"/>
    <w:rsid w:val="00F87705"/>
    <w:rsid w:val="00F93F56"/>
    <w:rsid w:val="00FA0F88"/>
    <w:rsid w:val="00FA2C94"/>
    <w:rsid w:val="00FB5266"/>
    <w:rsid w:val="00FB5724"/>
    <w:rsid w:val="00FC0F63"/>
    <w:rsid w:val="00FC3942"/>
    <w:rsid w:val="00FC47D3"/>
    <w:rsid w:val="00FC7445"/>
    <w:rsid w:val="00FC7FAB"/>
    <w:rsid w:val="00FD5C22"/>
    <w:rsid w:val="01C68C0D"/>
    <w:rsid w:val="023872EA"/>
    <w:rsid w:val="0244B295"/>
    <w:rsid w:val="025A80F3"/>
    <w:rsid w:val="037F58A2"/>
    <w:rsid w:val="03B1F1DD"/>
    <w:rsid w:val="064FF0CE"/>
    <w:rsid w:val="079A250B"/>
    <w:rsid w:val="08667927"/>
    <w:rsid w:val="0AE93178"/>
    <w:rsid w:val="0C8501D9"/>
    <w:rsid w:val="0D558724"/>
    <w:rsid w:val="0E01ABDA"/>
    <w:rsid w:val="0E255B10"/>
    <w:rsid w:val="0FF3075A"/>
    <w:rsid w:val="1149EE72"/>
    <w:rsid w:val="1567DD2F"/>
    <w:rsid w:val="18D282DA"/>
    <w:rsid w:val="1C3B6923"/>
    <w:rsid w:val="1D224662"/>
    <w:rsid w:val="1EBE16C3"/>
    <w:rsid w:val="2149B9C1"/>
    <w:rsid w:val="27139DC0"/>
    <w:rsid w:val="2738C790"/>
    <w:rsid w:val="27A3586E"/>
    <w:rsid w:val="27E5C5D0"/>
    <w:rsid w:val="2B0CB353"/>
    <w:rsid w:val="2C28BD50"/>
    <w:rsid w:val="2D662D02"/>
    <w:rsid w:val="2DDEE4E5"/>
    <w:rsid w:val="2DE24114"/>
    <w:rsid w:val="2E7488A5"/>
    <w:rsid w:val="2EEBD9EB"/>
    <w:rsid w:val="2F1A73DA"/>
    <w:rsid w:val="2FBF14BD"/>
    <w:rsid w:val="30A094C1"/>
    <w:rsid w:val="31D4BB72"/>
    <w:rsid w:val="3281CBB6"/>
    <w:rsid w:val="338B0A2E"/>
    <w:rsid w:val="341AA6D8"/>
    <w:rsid w:val="35B67739"/>
    <w:rsid w:val="37D9E01B"/>
    <w:rsid w:val="3A0F86B3"/>
    <w:rsid w:val="3AB5B9EB"/>
    <w:rsid w:val="3D1D0867"/>
    <w:rsid w:val="3EFE672F"/>
    <w:rsid w:val="3FFFD829"/>
    <w:rsid w:val="40652506"/>
    <w:rsid w:val="42137121"/>
    <w:rsid w:val="470FF95F"/>
    <w:rsid w:val="48D37F9D"/>
    <w:rsid w:val="4A8B3AC9"/>
    <w:rsid w:val="4AE78BC4"/>
    <w:rsid w:val="4B5B4E86"/>
    <w:rsid w:val="4CA694D2"/>
    <w:rsid w:val="537DB9B6"/>
    <w:rsid w:val="54CCAE65"/>
    <w:rsid w:val="5509F537"/>
    <w:rsid w:val="56EE1686"/>
    <w:rsid w:val="57DD1403"/>
    <w:rsid w:val="5A2E4675"/>
    <w:rsid w:val="5E0C889C"/>
    <w:rsid w:val="5ED058CE"/>
    <w:rsid w:val="60F42B59"/>
    <w:rsid w:val="62507D36"/>
    <w:rsid w:val="62892605"/>
    <w:rsid w:val="64480F03"/>
    <w:rsid w:val="65280687"/>
    <w:rsid w:val="654F21E2"/>
    <w:rsid w:val="65C16BBC"/>
    <w:rsid w:val="6862CE5E"/>
    <w:rsid w:val="69C4B7DB"/>
    <w:rsid w:val="6C6953ED"/>
    <w:rsid w:val="6CB24609"/>
    <w:rsid w:val="6D17D1D3"/>
    <w:rsid w:val="6D33186C"/>
    <w:rsid w:val="70FE2715"/>
    <w:rsid w:val="759B4C6A"/>
    <w:rsid w:val="75E0A63D"/>
    <w:rsid w:val="777B7C42"/>
    <w:rsid w:val="77DF55EF"/>
    <w:rsid w:val="77E64D76"/>
    <w:rsid w:val="7B944378"/>
    <w:rsid w:val="7C34CDA5"/>
    <w:rsid w:val="7C81A70F"/>
    <w:rsid w:val="7DCB3C75"/>
    <w:rsid w:val="7EF67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7779"/>
  <w15:docId w15:val="{3E8BBEDD-9C31-4863-87AE-C2CE7D99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FC47D3"/>
    <w:rPr>
      <w:color w:val="605E5C"/>
      <w:shd w:val="clear" w:color="auto" w:fill="E1DFDD"/>
    </w:rPr>
  </w:style>
  <w:style w:type="paragraph" w:styleId="Revision">
    <w:name w:val="Revision"/>
    <w:hidden/>
    <w:uiPriority w:val="99"/>
    <w:semiHidden/>
    <w:rsid w:val="00C81855"/>
    <w:pPr>
      <w:spacing w:line="240" w:lineRule="auto"/>
      <w:ind w:firstLine="0"/>
    </w:pPr>
    <w:rPr>
      <w:sz w:val="24"/>
    </w:rPr>
  </w:style>
  <w:style w:type="paragraph" w:styleId="ListParagraph">
    <w:name w:val="List Paragraph"/>
    <w:basedOn w:val="Normal"/>
    <w:uiPriority w:val="34"/>
    <w:unhideWhenUsed/>
    <w:qFormat/>
    <w:rsid w:val="008E46B7"/>
    <w:pPr>
      <w:ind w:left="720"/>
      <w:contextualSpacing/>
    </w:pPr>
  </w:style>
  <w:style w:type="character" w:customStyle="1" w:styleId="normaltextrun">
    <w:name w:val="normaltextrun"/>
    <w:basedOn w:val="DefaultParagraphFont"/>
    <w:rsid w:val="009F632B"/>
  </w:style>
  <w:style w:type="character" w:customStyle="1" w:styleId="eop">
    <w:name w:val="eop"/>
    <w:basedOn w:val="DefaultParagraphFont"/>
    <w:rsid w:val="009F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737">
      <w:bodyDiv w:val="1"/>
      <w:marLeft w:val="0"/>
      <w:marRight w:val="0"/>
      <w:marTop w:val="0"/>
      <w:marBottom w:val="0"/>
      <w:divBdr>
        <w:top w:val="none" w:sz="0" w:space="0" w:color="auto"/>
        <w:left w:val="none" w:sz="0" w:space="0" w:color="auto"/>
        <w:bottom w:val="none" w:sz="0" w:space="0" w:color="auto"/>
        <w:right w:val="none" w:sz="0" w:space="0" w:color="auto"/>
      </w:divBdr>
    </w:div>
    <w:div w:id="323167417">
      <w:bodyDiv w:val="1"/>
      <w:marLeft w:val="0"/>
      <w:marRight w:val="0"/>
      <w:marTop w:val="0"/>
      <w:marBottom w:val="0"/>
      <w:divBdr>
        <w:top w:val="none" w:sz="0" w:space="0" w:color="auto"/>
        <w:left w:val="none" w:sz="0" w:space="0" w:color="auto"/>
        <w:bottom w:val="none" w:sz="0" w:space="0" w:color="auto"/>
        <w:right w:val="none" w:sz="0" w:space="0" w:color="auto"/>
      </w:divBdr>
    </w:div>
    <w:div w:id="369650166">
      <w:bodyDiv w:val="1"/>
      <w:marLeft w:val="0"/>
      <w:marRight w:val="0"/>
      <w:marTop w:val="0"/>
      <w:marBottom w:val="0"/>
      <w:divBdr>
        <w:top w:val="none" w:sz="0" w:space="0" w:color="auto"/>
        <w:left w:val="none" w:sz="0" w:space="0" w:color="auto"/>
        <w:bottom w:val="none" w:sz="0" w:space="0" w:color="auto"/>
        <w:right w:val="none" w:sz="0" w:space="0" w:color="auto"/>
      </w:divBdr>
    </w:div>
    <w:div w:id="1815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199D862B9415D8439C7C04E61642C"/>
        <w:category>
          <w:name w:val="General"/>
          <w:gallery w:val="placeholder"/>
        </w:category>
        <w:types>
          <w:type w:val="bbPlcHdr"/>
        </w:types>
        <w:behaviors>
          <w:behavior w:val="content"/>
        </w:behaviors>
        <w:guid w:val="{218640BD-920C-435C-B40E-B6F6F56F6664}"/>
      </w:docPartPr>
      <w:docPartBody>
        <w:p w:rsidR="00611DD8" w:rsidRDefault="00611DD8">
          <w:pPr>
            <w:pStyle w:val="EDC199D862B9415D8439C7C04E61642C"/>
          </w:pPr>
          <w:r>
            <w:t>For more information, press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D8"/>
    <w:rsid w:val="00133770"/>
    <w:rsid w:val="00325235"/>
    <w:rsid w:val="004740AC"/>
    <w:rsid w:val="00611DD8"/>
    <w:rsid w:val="009023B4"/>
    <w:rsid w:val="009C2FFD"/>
    <w:rsid w:val="009D1C46"/>
    <w:rsid w:val="00B47BEE"/>
    <w:rsid w:val="00C91F3B"/>
    <w:rsid w:val="00DB53ED"/>
    <w:rsid w:val="00E12B70"/>
    <w:rsid w:val="00E415CB"/>
    <w:rsid w:val="00FB5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EDC199D862B9415D8439C7C04E61642C">
    <w:name w:val="EDC199D862B9415D8439C7C04E616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22</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ApprenticeshipNC</dc:subject>
  <dc:creator>Margaret Spainhour</dc:creator>
  <cp:keywords/>
  <dc:description>ApprenticeshipNC</dc:description>
  <cp:lastModifiedBy>Margaret Spainhour</cp:lastModifiedBy>
  <cp:revision>4</cp:revision>
  <dcterms:created xsi:type="dcterms:W3CDTF">2023-11-08T17:03:00Z</dcterms:created>
  <dcterms:modified xsi:type="dcterms:W3CDTF">2023-11-08T18:13:00Z</dcterms:modified>
  <cp:category>Oct 16,18-20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